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7726"/>
        <w:gridCol w:w="2344"/>
      </w:tblGrid>
      <w:tr w:rsidR="00FA19D6" w14:paraId="56549F67" w14:textId="77777777">
        <w:trPr>
          <w:trHeight w:hRule="exact" w:val="288"/>
        </w:trPr>
        <w:tc>
          <w:tcPr>
            <w:tcW w:w="1774" w:type="pct"/>
            <w:tcBorders>
              <w:left w:val="single" w:sz="4" w:space="0" w:color="90A1CF" w:themeColor="accent1" w:themeTint="99"/>
              <w:bottom w:val="single" w:sz="18" w:space="0" w:color="FFFFFF" w:themeColor="background1"/>
            </w:tcBorders>
            <w:shd w:val="clear" w:color="auto" w:fill="90A1CF" w:themeFill="accent1" w:themeFillTint="99"/>
          </w:tcPr>
          <w:p w14:paraId="3F9A0575" w14:textId="4872D132" w:rsidR="00FA19D6" w:rsidRDefault="00C64281" w:rsidP="00F25F8F">
            <w:pPr>
              <w:pStyle w:val="NoSpacing"/>
              <w:tabs>
                <w:tab w:val="left" w:pos="5625"/>
              </w:tabs>
            </w:pPr>
            <w:r>
              <w:t>.</w:t>
            </w:r>
            <w:r w:rsidR="00F25F8F">
              <w:tab/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90A1CF" w:themeColor="accent1" w:themeTint="99"/>
            </w:tcBorders>
            <w:shd w:val="clear" w:color="auto" w:fill="90A1CF" w:themeFill="accent1" w:themeFillTint="99"/>
          </w:tcPr>
          <w:p w14:paraId="12D02629" w14:textId="77777777" w:rsidR="00FA19D6" w:rsidRDefault="00FA19D6">
            <w:pPr>
              <w:pStyle w:val="NoSpacing"/>
            </w:pPr>
          </w:p>
        </w:tc>
      </w:tr>
      <w:tr w:rsidR="00FA19D6" w14:paraId="0962909A" w14:textId="7777777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9DFEF" w:themeColor="accent1" w:themeTint="33"/>
              <w:bottom w:val="single" w:sz="18" w:space="0" w:color="FFFFFF" w:themeColor="background1"/>
            </w:tcBorders>
            <w:shd w:val="clear" w:color="auto" w:fill="D9DFEF" w:themeFill="accent1" w:themeFillTint="33"/>
          </w:tcPr>
          <w:p w14:paraId="07740837" w14:textId="77777777" w:rsidR="00FA19D6" w:rsidRDefault="00B831EB">
            <w:pPr>
              <w:pStyle w:val="NoSpacing"/>
            </w:pPr>
            <w:bookmarkStart w:id="0" w:name="_MonthandYear"/>
            <w:bookmarkEnd w:id="0"/>
            <w:r>
              <w:rPr>
                <w:noProof/>
              </w:rPr>
              <w:drawing>
                <wp:inline distT="0" distB="0" distL="0" distR="0" wp14:anchorId="51CFF686" wp14:editId="7B22AFEB">
                  <wp:extent cx="4769224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708" cy="1451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bottom"/>
          </w:tcPr>
          <w:p w14:paraId="096BD8A3" w14:textId="0B8AFC05" w:rsidR="00FA19D6" w:rsidRPr="0056281F" w:rsidRDefault="00B831EB">
            <w:pPr>
              <w:pStyle w:val="Year"/>
              <w:rPr>
                <w:sz w:val="48"/>
                <w:szCs w:val="48"/>
              </w:rPr>
            </w:pPr>
            <w:r w:rsidRPr="0056281F">
              <w:rPr>
                <w:rStyle w:val="Month"/>
                <w:sz w:val="48"/>
                <w:szCs w:val="48"/>
              </w:rPr>
              <w:fldChar w:fldCharType="begin"/>
            </w:r>
            <w:r w:rsidRPr="0056281F">
              <w:rPr>
                <w:rStyle w:val="Month"/>
                <w:sz w:val="48"/>
                <w:szCs w:val="48"/>
              </w:rPr>
              <w:instrText xml:space="preserve"> DOCVARIABLE  MonthStart \@ MMMM \* MERGEFORMAT </w:instrText>
            </w:r>
            <w:r w:rsidRPr="0056281F">
              <w:rPr>
                <w:rStyle w:val="Month"/>
                <w:sz w:val="48"/>
                <w:szCs w:val="48"/>
              </w:rPr>
              <w:fldChar w:fldCharType="separate"/>
            </w:r>
            <w:r w:rsidR="00BC3A4C">
              <w:rPr>
                <w:rStyle w:val="Month"/>
                <w:sz w:val="48"/>
                <w:szCs w:val="48"/>
              </w:rPr>
              <w:t>January</w:t>
            </w:r>
            <w:r w:rsidRPr="0056281F">
              <w:rPr>
                <w:rStyle w:val="Month"/>
                <w:sz w:val="48"/>
                <w:szCs w:val="48"/>
              </w:rPr>
              <w:fldChar w:fldCharType="end"/>
            </w:r>
            <w:r w:rsidRPr="0056281F">
              <w:rPr>
                <w:sz w:val="48"/>
                <w:szCs w:val="48"/>
              </w:rPr>
              <w:t xml:space="preserve"> </w:t>
            </w:r>
            <w:r w:rsidRPr="0056281F">
              <w:rPr>
                <w:sz w:val="48"/>
                <w:szCs w:val="48"/>
              </w:rPr>
              <w:fldChar w:fldCharType="begin"/>
            </w:r>
            <w:r w:rsidRPr="0056281F">
              <w:rPr>
                <w:sz w:val="48"/>
                <w:szCs w:val="48"/>
              </w:rPr>
              <w:instrText xml:space="preserve"> DOCVARIABLE  MonthStart \@  yyyy   \* MERGEFORMAT </w:instrText>
            </w:r>
            <w:r w:rsidRPr="0056281F">
              <w:rPr>
                <w:sz w:val="48"/>
                <w:szCs w:val="48"/>
              </w:rPr>
              <w:fldChar w:fldCharType="separate"/>
            </w:r>
            <w:r w:rsidR="00BC3A4C">
              <w:rPr>
                <w:sz w:val="48"/>
                <w:szCs w:val="48"/>
              </w:rPr>
              <w:t>2021</w:t>
            </w:r>
            <w:r w:rsidRPr="0056281F">
              <w:rPr>
                <w:sz w:val="48"/>
                <w:szCs w:val="48"/>
              </w:rPr>
              <w:fldChar w:fldCharType="end"/>
            </w:r>
          </w:p>
        </w:tc>
      </w:tr>
      <w:tr w:rsidR="00FA19D6" w14:paraId="4E15A928" w14:textId="7777777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5C0DF" w:themeColor="accent1" w:themeTint="66"/>
            </w:tcBorders>
            <w:shd w:val="clear" w:color="auto" w:fill="90A1CF" w:themeFill="accent1" w:themeFillTint="99"/>
          </w:tcPr>
          <w:p w14:paraId="25521DF1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5C0DF" w:themeColor="accent1" w:themeTint="66"/>
            </w:tcBorders>
            <w:shd w:val="clear" w:color="auto" w:fill="90A1CF" w:themeFill="accent1" w:themeFillTint="99"/>
          </w:tcPr>
          <w:p w14:paraId="5A5370A7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FA19D6" w14:paraId="061DA9AC" w14:textId="77777777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14:paraId="3007525A" w14:textId="77777777" w:rsidR="00FA19D6" w:rsidRDefault="0056281F">
            <w:pPr>
              <w:pStyle w:val="Days"/>
            </w:pPr>
            <w:bookmarkStart w:id="1" w:name="_Calendar"/>
            <w:bookmarkEnd w:id="1"/>
            <w:r>
              <w:t>Mon.</w:t>
            </w:r>
          </w:p>
        </w:tc>
        <w:tc>
          <w:tcPr>
            <w:tcW w:w="714" w:type="pct"/>
          </w:tcPr>
          <w:p w14:paraId="23EF12F9" w14:textId="77777777" w:rsidR="00FA19D6" w:rsidRDefault="0056281F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14:paraId="25B7B0DA" w14:textId="77777777" w:rsidR="00FA19D6" w:rsidRDefault="0056281F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14:paraId="13085F3C" w14:textId="77777777" w:rsidR="00FA19D6" w:rsidRDefault="0056281F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14:paraId="433A3193" w14:textId="77777777" w:rsidR="00FA19D6" w:rsidRDefault="0056281F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14:paraId="2A8CB7C2" w14:textId="77777777" w:rsidR="00FA19D6" w:rsidRDefault="0056281F">
            <w:pPr>
              <w:pStyle w:val="Days"/>
            </w:pPr>
            <w:r>
              <w:t>Sat.</w:t>
            </w:r>
          </w:p>
        </w:tc>
        <w:tc>
          <w:tcPr>
            <w:tcW w:w="714" w:type="pct"/>
          </w:tcPr>
          <w:p w14:paraId="737261C5" w14:textId="77777777" w:rsidR="00FA19D6" w:rsidRDefault="0056281F">
            <w:pPr>
              <w:pStyle w:val="Days"/>
            </w:pPr>
            <w:r>
              <w:t>Sun.</w:t>
            </w:r>
          </w:p>
        </w:tc>
      </w:tr>
      <w:tr w:rsidR="00FA19D6" w:rsidRPr="00052222" w14:paraId="19A59B91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3B02DC90" w14:textId="7E4EEC00" w:rsidR="00FA19D6" w:rsidRPr="00052222" w:rsidRDefault="00B831EB">
            <w:pPr>
              <w:pStyle w:val="Dates"/>
              <w:spacing w:after="40"/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</w:pP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DocVariable MonthStart \@ dddd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Friday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 </w:instrText>
            </w:r>
            <w:r w:rsidR="0056281F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“Monday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" 1 ""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77D4592D" w14:textId="12EC7A4B" w:rsidR="00FA19D6" w:rsidRPr="00052222" w:rsidRDefault="00B831EB">
            <w:pPr>
              <w:pStyle w:val="Dates"/>
              <w:spacing w:after="40"/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</w:pP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DocVariable MonthStart \@ dddd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Friday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 </w:instrText>
            </w:r>
            <w:r w:rsidR="0056281F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“Tuesday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" 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=A2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0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&lt;&gt; 0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=A2+1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56281F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2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""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86DFD86" w14:textId="69E1E998" w:rsidR="00FA19D6" w:rsidRPr="00052222" w:rsidRDefault="00B831EB">
            <w:pPr>
              <w:pStyle w:val="Dates"/>
              <w:spacing w:after="40"/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</w:pP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DocVariable MonthStart \@ dddd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Friday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 </w:instrText>
            </w:r>
            <w:r w:rsidR="0056281F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“Wednesday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" 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=B2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0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&lt;&gt; 0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=B2+1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CF648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2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""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1EA3BFFE" w14:textId="6D2960CA" w:rsidR="00FA19D6" w:rsidRPr="00052222" w:rsidRDefault="00B831EB">
            <w:pPr>
              <w:pStyle w:val="Dates"/>
              <w:spacing w:after="40"/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</w:pP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DocVariable MonthStart \@ dddd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Friday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 </w:instrText>
            </w:r>
            <w:r w:rsidR="0056281F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“Thursday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" 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=C2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0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&lt;&gt; 0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=C2+1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CF648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3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""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B09439A" w14:textId="368018E3" w:rsidR="00FA19D6" w:rsidRPr="00052222" w:rsidRDefault="00B831EB">
            <w:pPr>
              <w:pStyle w:val="Dates"/>
              <w:spacing w:after="40"/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</w:pP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DocVariable MonthStart \@ dddd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Friday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= </w:instrText>
            </w:r>
            <w:r w:rsidR="0056281F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“Friday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" 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=D2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CF648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3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&lt;&gt; 0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=D2+1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CF648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4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""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CF648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4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t>1</w: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7D7313A1" w14:textId="27414EB9" w:rsidR="00FA19D6" w:rsidRPr="00052222" w:rsidRDefault="00B831EB">
            <w:pPr>
              <w:pStyle w:val="Dates"/>
              <w:spacing w:after="40"/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</w:pP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DocVariable MonthStart \@ dddd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Friday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 </w:instrText>
            </w:r>
            <w:r w:rsidR="0056281F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“Saturday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" 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=E2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1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&lt;&gt; 0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=E2+1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2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""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2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t>2</w: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42C4F988" w14:textId="1F302CAC" w:rsidR="00FA19D6" w:rsidRPr="00052222" w:rsidRDefault="00B831EB">
            <w:pPr>
              <w:pStyle w:val="Dates"/>
              <w:spacing w:after="40"/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</w:pP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DocVariable MonthStart \@ dddd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Friday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 </w:instrText>
            </w:r>
            <w:r w:rsidR="0056281F"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>“Sunday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" 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IF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=F2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2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&lt;&gt; 0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begin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=F2+1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3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instrText xml:space="preserve"> "" 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instrText>3</w:instrTex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separate"/>
            </w:r>
            <w:r w:rsidR="00BC3A4C" w:rsidRPr="00052222">
              <w:rPr>
                <w:rFonts w:ascii="Biome" w:hAnsi="Biome" w:cs="Biome"/>
                <w:b/>
                <w:bCs/>
                <w:noProof/>
                <w:color w:val="9D90A0" w:themeColor="accent6"/>
                <w:szCs w:val="24"/>
              </w:rPr>
              <w:t>3</w:t>
            </w:r>
            <w:r w:rsidRPr="00052222">
              <w:rPr>
                <w:rFonts w:ascii="Biome" w:hAnsi="Biome" w:cs="Biome"/>
                <w:b/>
                <w:bCs/>
                <w:color w:val="9D90A0" w:themeColor="accent6"/>
                <w:szCs w:val="24"/>
              </w:rPr>
              <w:fldChar w:fldCharType="end"/>
            </w:r>
          </w:p>
        </w:tc>
      </w:tr>
      <w:tr w:rsidR="00FA19D6" w14:paraId="3D169F5D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014DD642" w14:textId="77777777" w:rsidR="00FA19D6" w:rsidRPr="00577D16" w:rsidRDefault="00FA19D6">
            <w:pPr>
              <w:spacing w:before="40" w:after="40"/>
              <w:rPr>
                <w:color w:val="7030A0"/>
                <w:sz w:val="24"/>
                <w:szCs w:val="24"/>
              </w:rPr>
            </w:pPr>
          </w:p>
        </w:tc>
        <w:tc>
          <w:tcPr>
            <w:tcW w:w="714" w:type="pct"/>
          </w:tcPr>
          <w:p w14:paraId="22214785" w14:textId="59E00739" w:rsidR="007E48B2" w:rsidRPr="00577D16" w:rsidRDefault="007E48B2">
            <w:pPr>
              <w:spacing w:before="40" w:after="40"/>
              <w:rPr>
                <w:color w:val="7030A0"/>
                <w:sz w:val="24"/>
                <w:szCs w:val="24"/>
              </w:rPr>
            </w:pPr>
          </w:p>
        </w:tc>
        <w:tc>
          <w:tcPr>
            <w:tcW w:w="714" w:type="pct"/>
          </w:tcPr>
          <w:p w14:paraId="71C16CDE" w14:textId="3127FDCD" w:rsidR="00DC34BC" w:rsidRPr="00577D16" w:rsidRDefault="00DC34BC">
            <w:pPr>
              <w:spacing w:before="40" w:after="40"/>
              <w:rPr>
                <w:color w:val="7030A0"/>
                <w:sz w:val="24"/>
                <w:szCs w:val="24"/>
              </w:rPr>
            </w:pPr>
          </w:p>
        </w:tc>
        <w:tc>
          <w:tcPr>
            <w:tcW w:w="714" w:type="pct"/>
          </w:tcPr>
          <w:p w14:paraId="247A64CB" w14:textId="372A860C" w:rsidR="00C877CB" w:rsidRPr="00577D16" w:rsidRDefault="00C877CB">
            <w:pPr>
              <w:spacing w:before="40" w:after="40"/>
              <w:rPr>
                <w:color w:val="7030A0"/>
                <w:sz w:val="24"/>
                <w:szCs w:val="24"/>
              </w:rPr>
            </w:pPr>
          </w:p>
        </w:tc>
        <w:tc>
          <w:tcPr>
            <w:tcW w:w="714" w:type="pct"/>
          </w:tcPr>
          <w:p w14:paraId="6B04B4C7" w14:textId="77777777" w:rsidR="005F1538" w:rsidRDefault="00F5116C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Lisa 9-3</w:t>
            </w:r>
          </w:p>
          <w:p w14:paraId="06797D6A" w14:textId="48A61AA5" w:rsidR="00F5116C" w:rsidRPr="00577D16" w:rsidRDefault="00F5116C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Barbara 3-9</w:t>
            </w:r>
          </w:p>
        </w:tc>
        <w:tc>
          <w:tcPr>
            <w:tcW w:w="714" w:type="pct"/>
          </w:tcPr>
          <w:p w14:paraId="7DCD11C9" w14:textId="4A4EBB4E" w:rsidR="00B9741F" w:rsidRPr="00577D16" w:rsidRDefault="00F5116C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Barbara</w:t>
            </w:r>
          </w:p>
        </w:tc>
        <w:tc>
          <w:tcPr>
            <w:tcW w:w="714" w:type="pct"/>
          </w:tcPr>
          <w:p w14:paraId="3F305AC2" w14:textId="283211DB" w:rsidR="00FA19D6" w:rsidRPr="00577D16" w:rsidRDefault="00B9741F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</w:t>
            </w:r>
          </w:p>
        </w:tc>
      </w:tr>
      <w:tr w:rsidR="00FA19D6" w14:paraId="1ECF7AB0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7EC994A" w14:textId="13BFFE62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=G2+1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4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3AC171F1" w14:textId="45780744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=A4+1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5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A3CFE06" w14:textId="41982DD2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=B4+1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6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0E9ECFF" w14:textId="7AAA270E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=C4+1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7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935AAAF" w14:textId="329CB46D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=D4+1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8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AE1D053" w14:textId="03430580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=E4+1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9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1401A97A" w14:textId="78EF964C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=F4+1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10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</w:tr>
      <w:tr w:rsidR="00FA19D6" w14:paraId="49671FEB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E6E4657" w14:textId="77777777" w:rsidR="0051112A" w:rsidRDefault="0086481B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Jason 9-3</w:t>
            </w:r>
          </w:p>
          <w:p w14:paraId="18A2671A" w14:textId="6B0FD06F" w:rsidR="003C29C6" w:rsidRPr="00577D16" w:rsidRDefault="003C29C6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</w:t>
            </w:r>
            <w:r w:rsidR="008150E9">
              <w:rPr>
                <w:color w:val="7030A0"/>
                <w:sz w:val="24"/>
                <w:szCs w:val="24"/>
              </w:rPr>
              <w:t>arissa 3-9</w:t>
            </w:r>
          </w:p>
        </w:tc>
        <w:tc>
          <w:tcPr>
            <w:tcW w:w="714" w:type="pct"/>
          </w:tcPr>
          <w:p w14:paraId="3F84D56E" w14:textId="77777777" w:rsidR="00C241FB" w:rsidRDefault="00B9741F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 9-3</w:t>
            </w:r>
          </w:p>
          <w:p w14:paraId="295A1246" w14:textId="7729207E" w:rsidR="008150E9" w:rsidRPr="00577D16" w:rsidRDefault="008150E9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Mike 3-9</w:t>
            </w:r>
          </w:p>
        </w:tc>
        <w:tc>
          <w:tcPr>
            <w:tcW w:w="714" w:type="pct"/>
          </w:tcPr>
          <w:p w14:paraId="43E8D973" w14:textId="1F117C80" w:rsidR="00F97636" w:rsidRDefault="00925783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Bobby</w:t>
            </w:r>
            <w:r w:rsidR="00A176C2">
              <w:rPr>
                <w:color w:val="7030A0"/>
                <w:sz w:val="24"/>
                <w:szCs w:val="24"/>
              </w:rPr>
              <w:t xml:space="preserve"> 9-3</w:t>
            </w:r>
          </w:p>
          <w:p w14:paraId="7F7BBDA3" w14:textId="002170B6" w:rsidR="008150E9" w:rsidRPr="00577D16" w:rsidRDefault="008150E9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Larissa 3-9</w:t>
            </w:r>
          </w:p>
        </w:tc>
        <w:tc>
          <w:tcPr>
            <w:tcW w:w="714" w:type="pct"/>
          </w:tcPr>
          <w:p w14:paraId="59B5B84B" w14:textId="4629E2D0" w:rsidR="00522AC4" w:rsidRPr="00577D16" w:rsidRDefault="00B85BB2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Shane</w:t>
            </w:r>
            <w:r w:rsidR="00A176C2">
              <w:rPr>
                <w:color w:val="7030A0"/>
                <w:sz w:val="24"/>
                <w:szCs w:val="24"/>
              </w:rPr>
              <w:t xml:space="preserve"> 9-3</w:t>
            </w:r>
          </w:p>
          <w:p w14:paraId="4927133C" w14:textId="53E55489" w:rsidR="00B9741F" w:rsidRPr="00577D16" w:rsidRDefault="00B9741F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 3-9</w:t>
            </w:r>
          </w:p>
        </w:tc>
        <w:tc>
          <w:tcPr>
            <w:tcW w:w="714" w:type="pct"/>
          </w:tcPr>
          <w:p w14:paraId="5FA617DA" w14:textId="77777777" w:rsidR="009E22CA" w:rsidRDefault="00F5116C" w:rsidP="00F5116C">
            <w:pPr>
              <w:spacing w:before="40" w:after="4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Sylvia 9-3</w:t>
            </w:r>
          </w:p>
          <w:p w14:paraId="7B19AE26" w14:textId="18A8FE71" w:rsidR="00F5116C" w:rsidRPr="00577D16" w:rsidRDefault="00F5116C" w:rsidP="00F5116C">
            <w:pPr>
              <w:spacing w:before="40" w:after="4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Bobby 3-9</w:t>
            </w:r>
          </w:p>
        </w:tc>
        <w:tc>
          <w:tcPr>
            <w:tcW w:w="714" w:type="pct"/>
          </w:tcPr>
          <w:p w14:paraId="233AE157" w14:textId="1A34246F" w:rsidR="00FC0AE7" w:rsidRPr="00577D16" w:rsidRDefault="00FC0AE7" w:rsidP="00ED7907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Bobby</w:t>
            </w:r>
          </w:p>
        </w:tc>
        <w:tc>
          <w:tcPr>
            <w:tcW w:w="714" w:type="pct"/>
          </w:tcPr>
          <w:p w14:paraId="24E3920F" w14:textId="46D58A92" w:rsidR="00FA19D6" w:rsidRPr="00577D16" w:rsidRDefault="00FC0AE7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Bobby</w:t>
            </w:r>
          </w:p>
        </w:tc>
      </w:tr>
      <w:tr w:rsidR="00FA19D6" w14:paraId="08AFF017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14404561" w14:textId="528ECF22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=G4+1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11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0B246E6" w14:textId="4C813A16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=A6+1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12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5256A2EC" w14:textId="12E52E2B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=B6+1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13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60B50882" w14:textId="25782817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=C6+1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14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1C144130" w14:textId="50504011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=D6+1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15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50159FBC" w14:textId="45794B3B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=E6+1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16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689DCC35" w14:textId="3801BD4B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=F6+1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17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</w:tr>
      <w:tr w:rsidR="00FA19D6" w14:paraId="7A8B1241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7D760139" w14:textId="77777777" w:rsidR="00522AC4" w:rsidRDefault="0086481B" w:rsidP="0051112A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Jason 9-3</w:t>
            </w:r>
          </w:p>
          <w:p w14:paraId="609A45DF" w14:textId="7682352B" w:rsidR="008150E9" w:rsidRPr="00577D16" w:rsidRDefault="008150E9" w:rsidP="0051112A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Mike </w:t>
            </w:r>
            <w:r w:rsidR="00787BA5">
              <w:rPr>
                <w:color w:val="7030A0"/>
                <w:sz w:val="24"/>
                <w:szCs w:val="24"/>
              </w:rPr>
              <w:t>3-9</w:t>
            </w:r>
          </w:p>
        </w:tc>
        <w:tc>
          <w:tcPr>
            <w:tcW w:w="714" w:type="pct"/>
          </w:tcPr>
          <w:p w14:paraId="0C92D813" w14:textId="77777777" w:rsidR="00522AC4" w:rsidRDefault="00F14BC6" w:rsidP="00C241FB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 9-3</w:t>
            </w:r>
          </w:p>
          <w:p w14:paraId="1977599A" w14:textId="441AE0FB" w:rsidR="00787BA5" w:rsidRPr="00577D16" w:rsidRDefault="00787BA5" w:rsidP="00C241FB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Lisa 3-9</w:t>
            </w:r>
          </w:p>
        </w:tc>
        <w:tc>
          <w:tcPr>
            <w:tcW w:w="714" w:type="pct"/>
          </w:tcPr>
          <w:p w14:paraId="6BFC8209" w14:textId="32160817" w:rsidR="00522AC4" w:rsidRDefault="00B85BB2" w:rsidP="00F97636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Larissa</w:t>
            </w:r>
            <w:r w:rsidR="00FC0AE7">
              <w:rPr>
                <w:color w:val="7030A0"/>
                <w:sz w:val="24"/>
                <w:szCs w:val="24"/>
              </w:rPr>
              <w:t xml:space="preserve"> 9-3</w:t>
            </w:r>
          </w:p>
          <w:p w14:paraId="12B51767" w14:textId="49D4C8C4" w:rsidR="00787BA5" w:rsidRPr="00577D16" w:rsidRDefault="00787BA5" w:rsidP="00F97636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Lisa 3-9</w:t>
            </w:r>
          </w:p>
        </w:tc>
        <w:tc>
          <w:tcPr>
            <w:tcW w:w="714" w:type="pct"/>
          </w:tcPr>
          <w:p w14:paraId="6E5B7BEB" w14:textId="4D091DAE" w:rsidR="0086481B" w:rsidRDefault="00B85BB2" w:rsidP="00787BA5">
            <w:pPr>
              <w:spacing w:before="40" w:after="4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Shane</w:t>
            </w:r>
            <w:r w:rsidR="00787BA5">
              <w:rPr>
                <w:color w:val="7030A0"/>
                <w:sz w:val="24"/>
                <w:szCs w:val="24"/>
              </w:rPr>
              <w:t xml:space="preserve"> 9-3</w:t>
            </w:r>
          </w:p>
          <w:p w14:paraId="484F9592" w14:textId="680A4DE7" w:rsidR="00F14BC6" w:rsidRPr="00577D16" w:rsidRDefault="00F14BC6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 3-9</w:t>
            </w:r>
          </w:p>
        </w:tc>
        <w:tc>
          <w:tcPr>
            <w:tcW w:w="714" w:type="pct"/>
          </w:tcPr>
          <w:p w14:paraId="37F67F1B" w14:textId="77777777" w:rsidR="009E22CA" w:rsidRDefault="00ED7907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Bobby 9-3</w:t>
            </w:r>
          </w:p>
          <w:p w14:paraId="3029E2FF" w14:textId="22FCC8F2" w:rsidR="00ED7907" w:rsidRPr="00577D16" w:rsidRDefault="00ED7907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Sylvia 3-9</w:t>
            </w:r>
          </w:p>
        </w:tc>
        <w:tc>
          <w:tcPr>
            <w:tcW w:w="714" w:type="pct"/>
          </w:tcPr>
          <w:p w14:paraId="51F62C20" w14:textId="76280F4C" w:rsidR="00F5116C" w:rsidRPr="00577D16" w:rsidRDefault="00F5116C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Sylvia</w:t>
            </w:r>
          </w:p>
        </w:tc>
        <w:tc>
          <w:tcPr>
            <w:tcW w:w="714" w:type="pct"/>
          </w:tcPr>
          <w:p w14:paraId="6C079925" w14:textId="1E97104F" w:rsidR="00FA19D6" w:rsidRPr="00577D16" w:rsidRDefault="00F5116C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Sylvia</w:t>
            </w:r>
          </w:p>
        </w:tc>
      </w:tr>
      <w:tr w:rsidR="00FA19D6" w14:paraId="37EA9817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44484485" w14:textId="4829FFCE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=G6+1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18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379745D" w14:textId="6494767F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=A8+1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19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571E9A8" w14:textId="53D7F212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=B8+1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20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7E1D8BA6" w14:textId="106F6584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=C8+1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21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4E83534B" w14:textId="477B51E9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=D8+1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22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1F1F44FB" w14:textId="2B67FCC6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=E8+1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23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0DA617C5" w14:textId="243724D5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=F8+1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24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</w:tr>
      <w:tr w:rsidR="00FA19D6" w14:paraId="7932F0A0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008051E9" w14:textId="77777777" w:rsidR="00522AC4" w:rsidRDefault="0086481B" w:rsidP="0051112A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Jason 9-3</w:t>
            </w:r>
          </w:p>
          <w:p w14:paraId="3DD974AF" w14:textId="6FF8C717" w:rsidR="00787BA5" w:rsidRPr="00577D16" w:rsidRDefault="00787BA5" w:rsidP="0051112A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Lisa 3-9</w:t>
            </w:r>
          </w:p>
        </w:tc>
        <w:tc>
          <w:tcPr>
            <w:tcW w:w="714" w:type="pct"/>
          </w:tcPr>
          <w:p w14:paraId="6CF3E364" w14:textId="77777777" w:rsidR="00522AC4" w:rsidRDefault="00F14BC6" w:rsidP="00C241FB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 9-3</w:t>
            </w:r>
          </w:p>
          <w:p w14:paraId="5A5E3E9B" w14:textId="167138BE" w:rsidR="00787BA5" w:rsidRPr="00577D16" w:rsidRDefault="00B85BB2" w:rsidP="00C241FB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Shane</w:t>
            </w:r>
            <w:r w:rsidR="00787BA5">
              <w:rPr>
                <w:color w:val="7030A0"/>
                <w:sz w:val="24"/>
                <w:szCs w:val="24"/>
              </w:rPr>
              <w:t xml:space="preserve"> 3-9</w:t>
            </w:r>
          </w:p>
        </w:tc>
        <w:tc>
          <w:tcPr>
            <w:tcW w:w="714" w:type="pct"/>
          </w:tcPr>
          <w:p w14:paraId="44956B38" w14:textId="77777777" w:rsidR="00522AC4" w:rsidRDefault="00787BA5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Lisa 9-3</w:t>
            </w:r>
          </w:p>
          <w:p w14:paraId="6C94A2C3" w14:textId="32131D24" w:rsidR="00F1024B" w:rsidRPr="00577D16" w:rsidRDefault="00B85BB2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Larissa</w:t>
            </w:r>
            <w:r w:rsidR="00F1024B">
              <w:rPr>
                <w:color w:val="7030A0"/>
                <w:sz w:val="24"/>
                <w:szCs w:val="24"/>
              </w:rPr>
              <w:t xml:space="preserve"> 3-9</w:t>
            </w:r>
          </w:p>
        </w:tc>
        <w:tc>
          <w:tcPr>
            <w:tcW w:w="714" w:type="pct"/>
          </w:tcPr>
          <w:p w14:paraId="4673E596" w14:textId="0FBF6B4A" w:rsidR="00522AC4" w:rsidRPr="00577D16" w:rsidRDefault="00F1024B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Mike 9-3</w:t>
            </w:r>
          </w:p>
          <w:p w14:paraId="1D35069B" w14:textId="3F31B478" w:rsidR="00F14BC6" w:rsidRPr="00577D16" w:rsidRDefault="00F14BC6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 3-9</w:t>
            </w:r>
          </w:p>
        </w:tc>
        <w:tc>
          <w:tcPr>
            <w:tcW w:w="714" w:type="pct"/>
          </w:tcPr>
          <w:p w14:paraId="4EA53B59" w14:textId="40C58BF0" w:rsidR="005463B2" w:rsidRDefault="00F1024B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Shane 9-3</w:t>
            </w:r>
          </w:p>
          <w:p w14:paraId="164B3437" w14:textId="6D4D8B19" w:rsidR="00ED7907" w:rsidRPr="00577D16" w:rsidRDefault="00ED7907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Lisa 3-9</w:t>
            </w:r>
          </w:p>
        </w:tc>
        <w:tc>
          <w:tcPr>
            <w:tcW w:w="714" w:type="pct"/>
          </w:tcPr>
          <w:p w14:paraId="5E1ED588" w14:textId="5E5EC96C" w:rsidR="00F5116C" w:rsidRPr="00577D16" w:rsidRDefault="00F5116C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Lisa </w:t>
            </w:r>
          </w:p>
        </w:tc>
        <w:tc>
          <w:tcPr>
            <w:tcW w:w="714" w:type="pct"/>
          </w:tcPr>
          <w:p w14:paraId="5FF29B0B" w14:textId="2DF601DD" w:rsidR="00FA19D6" w:rsidRPr="00577D16" w:rsidRDefault="00F5116C">
            <w:pPr>
              <w:spacing w:before="40" w:after="4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Lisa</w:t>
            </w:r>
          </w:p>
        </w:tc>
      </w:tr>
      <w:tr w:rsidR="00FA19D6" w14:paraId="1B33D3C5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32461F17" w14:textId="23F95D50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=G8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24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= 0,""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=G8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24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&lt;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DocVariable MonthEnd \@ d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color w:val="7030A0"/>
                <w:szCs w:val="24"/>
              </w:rPr>
              <w:instrText>31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=G8+1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25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""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25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25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47237DA9" w14:textId="1E465069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=A10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25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= 0,""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=A10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25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&lt;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DocVariable MonthEnd \@ d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color w:val="7030A0"/>
                <w:szCs w:val="24"/>
              </w:rPr>
              <w:instrText>31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=A10+1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26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""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26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26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3798A119" w14:textId="18FB5207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=B10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26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= 0,""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=B10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26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&lt;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DocVariable MonthEnd \@ d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color w:val="7030A0"/>
                <w:szCs w:val="24"/>
              </w:rPr>
              <w:instrText>31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=B10+1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27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""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27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27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75691AB7" w14:textId="33D3E0B3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=C10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27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= 0,""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=C10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27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&lt;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DocVariable MonthEnd \@ d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color w:val="7030A0"/>
                <w:szCs w:val="24"/>
              </w:rPr>
              <w:instrText>31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=C10+1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28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""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28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28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5C32C821" w14:textId="5FF2BEAC" w:rsidR="00FA19D6" w:rsidRPr="00577D16" w:rsidRDefault="00B831EB">
            <w:pPr>
              <w:pStyle w:val="Dates"/>
              <w:spacing w:after="40"/>
              <w:rPr>
                <w:color w:val="7030A0"/>
                <w:szCs w:val="24"/>
              </w:rPr>
            </w:pP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=D10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28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= 0,""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IF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=D10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28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&lt;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DocVariable MonthEnd \@ d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color w:val="7030A0"/>
                <w:szCs w:val="24"/>
              </w:rPr>
              <w:instrText>31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 </w:instrText>
            </w:r>
            <w:r w:rsidRPr="00577D16">
              <w:rPr>
                <w:color w:val="7030A0"/>
                <w:szCs w:val="24"/>
              </w:rPr>
              <w:fldChar w:fldCharType="begin"/>
            </w:r>
            <w:r w:rsidRPr="00577D16">
              <w:rPr>
                <w:color w:val="7030A0"/>
                <w:szCs w:val="24"/>
              </w:rPr>
              <w:instrText xml:space="preserve"> =D10+1 </w:instrText>
            </w:r>
            <w:r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29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Pr="00577D16">
              <w:rPr>
                <w:color w:val="7030A0"/>
                <w:szCs w:val="24"/>
              </w:rPr>
              <w:instrText xml:space="preserve"> "" </w:instrText>
            </w:r>
            <w:r w:rsidR="00BC3A4C"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instrText>29</w:instrText>
            </w:r>
            <w:r w:rsidRPr="00577D16">
              <w:rPr>
                <w:color w:val="7030A0"/>
                <w:szCs w:val="24"/>
              </w:rPr>
              <w:fldChar w:fldCharType="end"/>
            </w:r>
            <w:r w:rsidR="00BC3A4C" w:rsidRPr="00577D16">
              <w:rPr>
                <w:color w:val="7030A0"/>
                <w:szCs w:val="24"/>
              </w:rPr>
              <w:fldChar w:fldCharType="separate"/>
            </w:r>
            <w:r w:rsidR="00BC3A4C" w:rsidRPr="00577D16">
              <w:rPr>
                <w:noProof/>
                <w:color w:val="7030A0"/>
                <w:szCs w:val="24"/>
              </w:rPr>
              <w:t>29</w:t>
            </w:r>
            <w:r w:rsidRPr="00577D16">
              <w:rPr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3347853" w14:textId="6D5A06BC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IF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=E10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instrText>29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 0,""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IF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=E10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instrText>29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 &lt;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DocVariable MonthEnd \@ d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color w:val="7030A0"/>
                <w:szCs w:val="24"/>
              </w:rPr>
              <w:instrText>31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=E10+1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instrText>30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""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instrText>30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="00BC3A4C"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30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EF8D5EE" w14:textId="4CE7BD24" w:rsidR="00FA19D6" w:rsidRPr="00577D16" w:rsidRDefault="00B831EB">
            <w:pPr>
              <w:pStyle w:val="Dates"/>
              <w:spacing w:after="40"/>
              <w:rPr>
                <w:b/>
                <w:bCs/>
                <w:color w:val="7030A0"/>
                <w:szCs w:val="24"/>
              </w:rPr>
            </w:pP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IF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=F10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instrText>30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 0,""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IF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=F10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instrText>30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 &lt;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DocVariable MonthEnd \@ d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color w:val="7030A0"/>
                <w:szCs w:val="24"/>
              </w:rPr>
              <w:instrText>31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begin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=F10+1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instrText>31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Pr="00577D16">
              <w:rPr>
                <w:b/>
                <w:bCs/>
                <w:color w:val="7030A0"/>
                <w:szCs w:val="24"/>
              </w:rPr>
              <w:instrText xml:space="preserve"> "" 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instrText>31</w:instrTex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  <w:r w:rsidR="00BC3A4C" w:rsidRPr="00577D16">
              <w:rPr>
                <w:b/>
                <w:bCs/>
                <w:color w:val="7030A0"/>
                <w:szCs w:val="24"/>
              </w:rPr>
              <w:fldChar w:fldCharType="separate"/>
            </w:r>
            <w:r w:rsidR="00BC3A4C" w:rsidRPr="00577D16">
              <w:rPr>
                <w:b/>
                <w:bCs/>
                <w:noProof/>
                <w:color w:val="7030A0"/>
                <w:szCs w:val="24"/>
              </w:rPr>
              <w:t>31</w:t>
            </w:r>
            <w:r w:rsidRPr="00577D16">
              <w:rPr>
                <w:b/>
                <w:bCs/>
                <w:color w:val="7030A0"/>
                <w:szCs w:val="24"/>
              </w:rPr>
              <w:fldChar w:fldCharType="end"/>
            </w:r>
          </w:p>
        </w:tc>
      </w:tr>
      <w:tr w:rsidR="00FA19D6" w14:paraId="7F112D41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16B7FE4E" w14:textId="2354EF50" w:rsidR="003F5E97" w:rsidRDefault="0086481B" w:rsidP="0051112A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Jason 9-3</w:t>
            </w:r>
          </w:p>
          <w:p w14:paraId="0C6D85A4" w14:textId="410A108E" w:rsidR="00925783" w:rsidRDefault="00925783" w:rsidP="0051112A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Mike 3-9</w:t>
            </w:r>
          </w:p>
          <w:p w14:paraId="2E4FEAE8" w14:textId="06F8ED65" w:rsidR="006733AF" w:rsidRPr="00577D16" w:rsidRDefault="006733AF" w:rsidP="0051112A">
            <w:pPr>
              <w:spacing w:before="40" w:after="40"/>
              <w:rPr>
                <w:color w:val="7030A0"/>
                <w:sz w:val="24"/>
                <w:szCs w:val="24"/>
              </w:rPr>
            </w:pPr>
          </w:p>
        </w:tc>
        <w:tc>
          <w:tcPr>
            <w:tcW w:w="714" w:type="pct"/>
          </w:tcPr>
          <w:p w14:paraId="11060647" w14:textId="77777777" w:rsidR="003F5E97" w:rsidRDefault="00F14BC6" w:rsidP="00C241FB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 9-3</w:t>
            </w:r>
          </w:p>
          <w:p w14:paraId="4AF3A4EA" w14:textId="5808950E" w:rsidR="006E51CA" w:rsidRPr="006E51CA" w:rsidRDefault="006E51CA" w:rsidP="006E5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 3-9</w:t>
            </w:r>
          </w:p>
        </w:tc>
        <w:tc>
          <w:tcPr>
            <w:tcW w:w="714" w:type="pct"/>
          </w:tcPr>
          <w:p w14:paraId="167401DC" w14:textId="77777777" w:rsidR="003F5E97" w:rsidRDefault="006E51CA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Bobby 9-3</w:t>
            </w:r>
          </w:p>
          <w:p w14:paraId="000A8EA9" w14:textId="4144B2B0" w:rsidR="006E51CA" w:rsidRPr="00577D16" w:rsidRDefault="006E51CA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Lisa 3-9</w:t>
            </w:r>
          </w:p>
        </w:tc>
        <w:tc>
          <w:tcPr>
            <w:tcW w:w="714" w:type="pct"/>
          </w:tcPr>
          <w:p w14:paraId="12F43147" w14:textId="3F6F13BC" w:rsidR="00FA19D6" w:rsidRPr="00577D16" w:rsidRDefault="00925783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Shane 9-3</w:t>
            </w:r>
          </w:p>
          <w:p w14:paraId="300FA138" w14:textId="04DA8ACE" w:rsidR="00F14BC6" w:rsidRPr="00577D16" w:rsidRDefault="00F14BC6" w:rsidP="007D6004">
            <w:pPr>
              <w:spacing w:before="40" w:after="40"/>
              <w:rPr>
                <w:color w:val="7030A0"/>
                <w:sz w:val="24"/>
                <w:szCs w:val="24"/>
              </w:rPr>
            </w:pPr>
            <w:r w:rsidRPr="00577D16">
              <w:rPr>
                <w:color w:val="7030A0"/>
                <w:sz w:val="24"/>
                <w:szCs w:val="24"/>
              </w:rPr>
              <w:t>Barbara 3-9</w:t>
            </w:r>
          </w:p>
        </w:tc>
        <w:tc>
          <w:tcPr>
            <w:tcW w:w="714" w:type="pct"/>
          </w:tcPr>
          <w:p w14:paraId="56778290" w14:textId="5B6A6D1D" w:rsidR="003F5E97" w:rsidRDefault="00925783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Larissa 9-3</w:t>
            </w:r>
          </w:p>
          <w:p w14:paraId="62A8A12F" w14:textId="49A44C67" w:rsidR="00ED7907" w:rsidRPr="00577D16" w:rsidRDefault="00ED7907">
            <w:pPr>
              <w:spacing w:before="40" w:after="4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Logan 3-9</w:t>
            </w:r>
          </w:p>
        </w:tc>
        <w:tc>
          <w:tcPr>
            <w:tcW w:w="714" w:type="pct"/>
          </w:tcPr>
          <w:p w14:paraId="7A3C6641" w14:textId="0992C78B" w:rsidR="00FA19D6" w:rsidRPr="00577D16" w:rsidRDefault="00ED7907">
            <w:pPr>
              <w:spacing w:before="40" w:after="4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Logan</w:t>
            </w:r>
          </w:p>
        </w:tc>
        <w:tc>
          <w:tcPr>
            <w:tcW w:w="714" w:type="pct"/>
          </w:tcPr>
          <w:p w14:paraId="7A2BD82D" w14:textId="0DE09E53" w:rsidR="00FA19D6" w:rsidRPr="00577D16" w:rsidRDefault="00ED7907">
            <w:pPr>
              <w:spacing w:before="40" w:after="4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Logan</w:t>
            </w:r>
          </w:p>
        </w:tc>
      </w:tr>
      <w:tr w:rsidR="00FA19D6" w14:paraId="61120931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51022101" w14:textId="60DB35B3" w:rsidR="00FA19D6" w:rsidRPr="003F5E97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IF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=G10</w:instrText>
            </w:r>
            <w:r w:rsidRPr="003F5E97">
              <w:rPr>
                <w:b/>
                <w:bCs/>
                <w:szCs w:val="24"/>
              </w:rPr>
              <w:fldChar w:fldCharType="separate"/>
            </w:r>
            <w:r w:rsidR="00BC3A4C">
              <w:rPr>
                <w:b/>
                <w:bCs/>
                <w:noProof/>
                <w:szCs w:val="24"/>
              </w:rPr>
              <w:instrText>31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instrText xml:space="preserve"> = 0,""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IF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=G10 </w:instrText>
            </w:r>
            <w:r w:rsidRPr="003F5E97">
              <w:rPr>
                <w:b/>
                <w:bCs/>
                <w:szCs w:val="24"/>
              </w:rPr>
              <w:fldChar w:fldCharType="separate"/>
            </w:r>
            <w:r w:rsidR="00BC3A4C">
              <w:rPr>
                <w:b/>
                <w:bCs/>
                <w:noProof/>
                <w:szCs w:val="24"/>
              </w:rPr>
              <w:instrText>31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instrText xml:space="preserve">  &lt;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DocVariable MonthEnd \@ d </w:instrText>
            </w:r>
            <w:r w:rsidRPr="003F5E97">
              <w:rPr>
                <w:b/>
                <w:bCs/>
                <w:szCs w:val="24"/>
              </w:rPr>
              <w:fldChar w:fldCharType="separate"/>
            </w:r>
            <w:r w:rsidR="00BC3A4C">
              <w:rPr>
                <w:b/>
                <w:bCs/>
                <w:szCs w:val="24"/>
              </w:rPr>
              <w:instrText>31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instrText xml:space="preserve"> 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=G10+1 </w:instrText>
            </w:r>
            <w:r w:rsidRPr="003F5E97">
              <w:rPr>
                <w:b/>
                <w:bCs/>
                <w:szCs w:val="24"/>
              </w:rPr>
              <w:fldChar w:fldCharType="separate"/>
            </w:r>
            <w:r w:rsidR="00AA7F70">
              <w:rPr>
                <w:b/>
                <w:bCs/>
                <w:noProof/>
                <w:szCs w:val="24"/>
              </w:rPr>
              <w:instrText>30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instrText xml:space="preserve"> "" 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59B91015" w14:textId="2C51F096" w:rsidR="00FA19D6" w:rsidRPr="003F5E97" w:rsidRDefault="00B831EB">
            <w:pPr>
              <w:pStyle w:val="Dates"/>
              <w:spacing w:after="40"/>
              <w:rPr>
                <w:b/>
                <w:bCs/>
                <w:szCs w:val="24"/>
              </w:rPr>
            </w:pP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IF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=A12</w:instrText>
            </w:r>
            <w:r w:rsidRPr="003F5E97">
              <w:rPr>
                <w:b/>
                <w:bCs/>
                <w:szCs w:val="24"/>
              </w:rPr>
              <w:fldChar w:fldCharType="separate"/>
            </w:r>
            <w:r w:rsidR="00BC3A4C">
              <w:rPr>
                <w:b/>
                <w:bCs/>
                <w:noProof/>
                <w:szCs w:val="24"/>
              </w:rPr>
              <w:instrText>0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instrText xml:space="preserve"> = 0,""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IF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=A12 </w:instrText>
            </w:r>
            <w:r w:rsidRPr="003F5E97">
              <w:rPr>
                <w:b/>
                <w:bCs/>
                <w:szCs w:val="24"/>
              </w:rPr>
              <w:fldChar w:fldCharType="separate"/>
            </w:r>
            <w:r w:rsidR="00AA7F70">
              <w:rPr>
                <w:b/>
                <w:bCs/>
                <w:noProof/>
                <w:szCs w:val="24"/>
              </w:rPr>
              <w:instrText>30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instrText xml:space="preserve">  &lt;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DocVariable MonthEnd \@ d </w:instrText>
            </w:r>
            <w:r w:rsidRPr="003F5E97">
              <w:rPr>
                <w:b/>
                <w:bCs/>
                <w:szCs w:val="24"/>
              </w:rPr>
              <w:fldChar w:fldCharType="separate"/>
            </w:r>
            <w:r w:rsidR="00AA7F70">
              <w:rPr>
                <w:b/>
                <w:bCs/>
                <w:szCs w:val="24"/>
              </w:rPr>
              <w:instrText>30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instrText xml:space="preserve">  </w:instrText>
            </w:r>
            <w:r w:rsidRPr="003F5E97">
              <w:rPr>
                <w:b/>
                <w:bCs/>
                <w:szCs w:val="24"/>
              </w:rPr>
              <w:fldChar w:fldCharType="begin"/>
            </w:r>
            <w:r w:rsidRPr="003F5E97">
              <w:rPr>
                <w:b/>
                <w:bCs/>
                <w:szCs w:val="24"/>
              </w:rPr>
              <w:instrText xml:space="preserve"> =A12+1 </w:instrText>
            </w:r>
            <w:r w:rsidRPr="003F5E97">
              <w:rPr>
                <w:b/>
                <w:bCs/>
                <w:szCs w:val="24"/>
              </w:rPr>
              <w:fldChar w:fldCharType="separate"/>
            </w:r>
            <w:r w:rsidRPr="003F5E97">
              <w:rPr>
                <w:b/>
                <w:bCs/>
                <w:szCs w:val="24"/>
              </w:rPr>
              <w:instrText>31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instrText xml:space="preserve"> "" </w:instrText>
            </w:r>
            <w:r w:rsidRPr="003F5E97">
              <w:rPr>
                <w:b/>
                <w:bCs/>
                <w:szCs w:val="24"/>
              </w:rPr>
              <w:fldChar w:fldCharType="end"/>
            </w:r>
            <w:r w:rsidRPr="003F5E97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714" w:type="pct"/>
          </w:tcPr>
          <w:p w14:paraId="2BAAE4F9" w14:textId="77777777" w:rsidR="00FA19D6" w:rsidRPr="003F5E97" w:rsidRDefault="00FA19D6">
            <w:pPr>
              <w:pStyle w:val="Dates"/>
              <w:spacing w:after="40"/>
              <w:rPr>
                <w:b/>
                <w:bCs/>
                <w:szCs w:val="24"/>
              </w:rPr>
            </w:pPr>
          </w:p>
        </w:tc>
        <w:tc>
          <w:tcPr>
            <w:tcW w:w="714" w:type="pct"/>
          </w:tcPr>
          <w:p w14:paraId="561EFB26" w14:textId="77777777" w:rsidR="00FA19D6" w:rsidRPr="003F5E97" w:rsidRDefault="00FA19D6">
            <w:pPr>
              <w:pStyle w:val="Dates"/>
              <w:spacing w:after="40"/>
              <w:rPr>
                <w:b/>
                <w:bCs/>
                <w:szCs w:val="24"/>
              </w:rPr>
            </w:pPr>
          </w:p>
        </w:tc>
        <w:tc>
          <w:tcPr>
            <w:tcW w:w="714" w:type="pct"/>
          </w:tcPr>
          <w:p w14:paraId="7D95C0B6" w14:textId="77777777" w:rsidR="00FA19D6" w:rsidRPr="003F5E97" w:rsidRDefault="00FA19D6">
            <w:pPr>
              <w:pStyle w:val="Dates"/>
              <w:spacing w:after="40"/>
              <w:rPr>
                <w:b/>
                <w:bCs/>
                <w:szCs w:val="24"/>
              </w:rPr>
            </w:pPr>
          </w:p>
        </w:tc>
        <w:tc>
          <w:tcPr>
            <w:tcW w:w="714" w:type="pct"/>
          </w:tcPr>
          <w:p w14:paraId="750EF323" w14:textId="77777777" w:rsidR="00FA19D6" w:rsidRPr="003F5E97" w:rsidRDefault="00FA19D6">
            <w:pPr>
              <w:pStyle w:val="Dates"/>
              <w:spacing w:after="40"/>
              <w:rPr>
                <w:b/>
                <w:bCs/>
                <w:szCs w:val="24"/>
              </w:rPr>
            </w:pPr>
          </w:p>
        </w:tc>
        <w:tc>
          <w:tcPr>
            <w:tcW w:w="714" w:type="pct"/>
          </w:tcPr>
          <w:p w14:paraId="59926AA4" w14:textId="77777777" w:rsidR="00FA19D6" w:rsidRPr="003F5E97" w:rsidRDefault="00FA19D6">
            <w:pPr>
              <w:pStyle w:val="Dates"/>
              <w:spacing w:after="40"/>
              <w:rPr>
                <w:b/>
                <w:bCs/>
                <w:szCs w:val="24"/>
              </w:rPr>
            </w:pPr>
          </w:p>
        </w:tc>
      </w:tr>
      <w:tr w:rsidR="00FA19D6" w14:paraId="0A5C692D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0BF7810F" w14:textId="1B532FBA" w:rsidR="003F5E97" w:rsidRPr="003F5E97" w:rsidRDefault="003F5E97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14:paraId="311ED146" w14:textId="77777777" w:rsidR="00FA19D6" w:rsidRPr="003F5E97" w:rsidRDefault="00FA19D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14:paraId="064F4672" w14:textId="77777777" w:rsidR="00FA19D6" w:rsidRPr="003F5E97" w:rsidRDefault="00FA19D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14:paraId="2A4E38FD" w14:textId="77777777" w:rsidR="00FA19D6" w:rsidRPr="003F5E97" w:rsidRDefault="00FA19D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14:paraId="15ED16E2" w14:textId="77777777" w:rsidR="00FA19D6" w:rsidRPr="003F5E97" w:rsidRDefault="00FA19D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14:paraId="43938ED4" w14:textId="77777777" w:rsidR="00FA19D6" w:rsidRPr="003F5E97" w:rsidRDefault="00FA19D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14:paraId="0EDB33BC" w14:textId="77777777" w:rsidR="00FA19D6" w:rsidRPr="003F5E97" w:rsidRDefault="00FA19D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14:paraId="163B8777" w14:textId="77777777" w:rsidR="00FA19D6" w:rsidRDefault="00FA19D6">
      <w:pPr>
        <w:pStyle w:val="NoSpacing"/>
      </w:pPr>
    </w:p>
    <w:tbl>
      <w:tblPr>
        <w:tblW w:w="5000" w:type="pct"/>
        <w:tblBorders>
          <w:top w:val="single" w:sz="4" w:space="0" w:color="90A1CF" w:themeColor="accent1" w:themeTint="99"/>
          <w:left w:val="single" w:sz="4" w:space="0" w:color="90A1CF" w:themeColor="accent1" w:themeTint="99"/>
          <w:bottom w:val="single" w:sz="4" w:space="0" w:color="90A1CF" w:themeColor="accent1" w:themeTint="99"/>
          <w:right w:val="single" w:sz="4" w:space="0" w:color="90A1CF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73"/>
        <w:gridCol w:w="9397"/>
      </w:tblGrid>
      <w:tr w:rsidR="00FA19D6" w14:paraId="62F8CC27" w14:textId="77777777">
        <w:trPr>
          <w:cantSplit/>
          <w:trHeight w:hRule="exact" w:val="1440"/>
        </w:trPr>
        <w:tc>
          <w:tcPr>
            <w:tcW w:w="648" w:type="dxa"/>
            <w:shd w:val="clear" w:color="auto" w:fill="auto"/>
            <w:textDirection w:val="btLr"/>
          </w:tcPr>
          <w:p w14:paraId="04C8A8D7" w14:textId="77777777" w:rsidR="00FA19D6" w:rsidRDefault="00B831EB">
            <w:pPr>
              <w:pStyle w:val="Heading1"/>
            </w:pPr>
            <w:r>
              <w:t>Notes</w:t>
            </w:r>
            <w:bookmarkStart w:id="2" w:name="_Notes"/>
            <w:bookmarkEnd w:id="2"/>
          </w:p>
        </w:tc>
        <w:tc>
          <w:tcPr>
            <w:tcW w:w="9648" w:type="dxa"/>
            <w:shd w:val="clear" w:color="auto" w:fill="auto"/>
            <w:vAlign w:val="center"/>
          </w:tcPr>
          <w:sdt>
            <w:sdtPr>
              <w:alias w:val="Notes"/>
              <w:tag w:val="Notes"/>
              <w:id w:val="263200961"/>
              <w:placeholder>
                <w:docPart w:val="20211803025141F18D2CB9A03E81E7BD"/>
              </w:placeholder>
              <w:temporary/>
              <w:showingPlcHdr/>
              <w15:appearance w15:val="hidden"/>
            </w:sdtPr>
            <w:sdtEndPr/>
            <w:sdtContent>
              <w:p w14:paraId="2101F3F5" w14:textId="77777777" w:rsidR="00FA19D6" w:rsidRDefault="00B831EB">
                <w:pPr>
                  <w:pStyle w:val="Notes"/>
                </w:pPr>
                <w:r>
      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      </w:r>
              </w:p>
            </w:sdtContent>
          </w:sdt>
        </w:tc>
      </w:tr>
    </w:tbl>
    <w:p w14:paraId="7DBCDF50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D8F17" w14:textId="77777777" w:rsidR="005F3761" w:rsidRDefault="005F3761">
      <w:pPr>
        <w:spacing w:before="0" w:after="0"/>
      </w:pPr>
      <w:r>
        <w:separator/>
      </w:r>
    </w:p>
  </w:endnote>
  <w:endnote w:type="continuationSeparator" w:id="0">
    <w:p w14:paraId="2819D15C" w14:textId="77777777" w:rsidR="005F3761" w:rsidRDefault="005F37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F0450" w14:textId="77777777" w:rsidR="005F3761" w:rsidRDefault="005F3761">
      <w:pPr>
        <w:spacing w:before="0" w:after="0"/>
      </w:pPr>
      <w:r>
        <w:separator/>
      </w:r>
    </w:p>
  </w:footnote>
  <w:footnote w:type="continuationSeparator" w:id="0">
    <w:p w14:paraId="228BE2AA" w14:textId="77777777" w:rsidR="005F3761" w:rsidRDefault="005F376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WeekStart" w:val="2"/>
  </w:docVars>
  <w:rsids>
    <w:rsidRoot w:val="0056281F"/>
    <w:rsid w:val="000411EE"/>
    <w:rsid w:val="00052222"/>
    <w:rsid w:val="000A5D2F"/>
    <w:rsid w:val="000C3BF5"/>
    <w:rsid w:val="00150A79"/>
    <w:rsid w:val="001559D1"/>
    <w:rsid w:val="001F4575"/>
    <w:rsid w:val="002B40B1"/>
    <w:rsid w:val="00322DB2"/>
    <w:rsid w:val="003C29C6"/>
    <w:rsid w:val="003F5E97"/>
    <w:rsid w:val="00467496"/>
    <w:rsid w:val="004B0E7A"/>
    <w:rsid w:val="0051112A"/>
    <w:rsid w:val="0052129F"/>
    <w:rsid w:val="00522AC4"/>
    <w:rsid w:val="005463B2"/>
    <w:rsid w:val="0056281F"/>
    <w:rsid w:val="00577D16"/>
    <w:rsid w:val="005B6C28"/>
    <w:rsid w:val="005F1538"/>
    <w:rsid w:val="005F3761"/>
    <w:rsid w:val="00604AA7"/>
    <w:rsid w:val="00610E5B"/>
    <w:rsid w:val="00611532"/>
    <w:rsid w:val="006733AF"/>
    <w:rsid w:val="006E51CA"/>
    <w:rsid w:val="00787BA5"/>
    <w:rsid w:val="007D6004"/>
    <w:rsid w:val="007E1EB7"/>
    <w:rsid w:val="007E48B2"/>
    <w:rsid w:val="008150E9"/>
    <w:rsid w:val="0086481B"/>
    <w:rsid w:val="008B3453"/>
    <w:rsid w:val="00903794"/>
    <w:rsid w:val="00925783"/>
    <w:rsid w:val="009E22CA"/>
    <w:rsid w:val="00A176C2"/>
    <w:rsid w:val="00AA7F70"/>
    <w:rsid w:val="00AD42EE"/>
    <w:rsid w:val="00B81BD4"/>
    <w:rsid w:val="00B831EB"/>
    <w:rsid w:val="00B85BB2"/>
    <w:rsid w:val="00B9674F"/>
    <w:rsid w:val="00B9741F"/>
    <w:rsid w:val="00BC3A4C"/>
    <w:rsid w:val="00BD5EA1"/>
    <w:rsid w:val="00C241FB"/>
    <w:rsid w:val="00C64281"/>
    <w:rsid w:val="00C877CB"/>
    <w:rsid w:val="00C966B4"/>
    <w:rsid w:val="00CC07E8"/>
    <w:rsid w:val="00CE42B5"/>
    <w:rsid w:val="00CF648C"/>
    <w:rsid w:val="00D50DA6"/>
    <w:rsid w:val="00DC34BC"/>
    <w:rsid w:val="00E17A71"/>
    <w:rsid w:val="00E43E5E"/>
    <w:rsid w:val="00ED44BC"/>
    <w:rsid w:val="00ED7907"/>
    <w:rsid w:val="00F1024B"/>
    <w:rsid w:val="00F14BC6"/>
    <w:rsid w:val="00F25F8F"/>
    <w:rsid w:val="00F5116C"/>
    <w:rsid w:val="00F81CD1"/>
    <w:rsid w:val="00F97636"/>
    <w:rsid w:val="00FA19D6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259EC"/>
  <w15:docId w15:val="{5F6F520F-5E59-4A59-8698-AAF2C18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A66AC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74C80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A66AC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90A1CF" w:themeColor="accent1" w:themeTint="99"/>
          <w:bottom w:val="nil"/>
          <w:right w:val="single" w:sz="4" w:space="0" w:color="90A1CF" w:themeColor="accent1" w:themeTint="99"/>
          <w:insideH w:val="nil"/>
          <w:insideV w:val="nil"/>
          <w:tl2br w:val="nil"/>
          <w:tr2bl w:val="nil"/>
        </w:tcBorders>
        <w:shd w:val="clear" w:color="auto" w:fill="4A66AC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53356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ko\AppData\Roaming\Microsoft\Templates\Family%20photo%20calendar%20(any%20year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211803025141F18D2CB9A03E81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DF4F-C1BE-489A-9175-85749D3388C2}"/>
      </w:docPartPr>
      <w:docPartBody>
        <w:p w:rsidR="00ED4E80" w:rsidRDefault="0089521A">
          <w:pPr>
            <w:pStyle w:val="20211803025141F18D2CB9A03E81E7BD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80"/>
    <w:rsid w:val="006F102A"/>
    <w:rsid w:val="00815EBB"/>
    <w:rsid w:val="0089521A"/>
    <w:rsid w:val="00ED4E80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211803025141F18D2CB9A03E81E7BD">
    <w:name w:val="20211803025141F18D2CB9A03E81E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alendar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19DC-6786-4A55-8BB2-E8EC53DA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5845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Overcash</dc:creator>
  <cp:keywords/>
  <cp:lastModifiedBy>Kirk Overcash</cp:lastModifiedBy>
  <cp:revision>40</cp:revision>
  <cp:lastPrinted>2020-12-21T17:48:00Z</cp:lastPrinted>
  <dcterms:created xsi:type="dcterms:W3CDTF">2020-11-03T15:47:00Z</dcterms:created>
  <dcterms:modified xsi:type="dcterms:W3CDTF">2020-12-22T19:26:00Z</dcterms:modified>
  <cp:version/>
</cp:coreProperties>
</file>