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831"/>
        <w:gridCol w:w="6239"/>
      </w:tblGrid>
      <w:tr w:rsidR="00FA19D6" w14:paraId="49A4C485" w14:textId="77777777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455BE1EB" w14:textId="77777777"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70F6DDB8" w14:textId="77777777" w:rsidR="00FA19D6" w:rsidRDefault="00FA19D6">
            <w:pPr>
              <w:pStyle w:val="NoSpacing"/>
            </w:pPr>
          </w:p>
        </w:tc>
      </w:tr>
      <w:tr w:rsidR="00FA19D6" w14:paraId="62DEF20E" w14:textId="7777777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5113F2B7" w14:textId="786EE92B" w:rsidR="00FA19D6" w:rsidRDefault="00C01829">
            <w:pPr>
              <w:pStyle w:val="NoSpacing"/>
            </w:pPr>
            <w:bookmarkStart w:id="0" w:name="_MonthandYear"/>
            <w:bookmarkEnd w:id="0"/>
            <w:r>
              <w:rPr>
                <w:noProof/>
              </w:rPr>
              <w:drawing>
                <wp:inline distT="0" distB="0" distL="0" distR="0" wp14:anchorId="51F41BD8" wp14:editId="596B9E52">
                  <wp:extent cx="2295525" cy="1721644"/>
                  <wp:effectExtent l="0" t="0" r="0" b="0"/>
                  <wp:docPr id="2" name="Picture 2" descr="The engine of a tr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old Train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893" cy="172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05532C81" w14:textId="1091E955" w:rsidR="00FA19D6" w:rsidRDefault="00B831EB">
            <w:pPr>
              <w:pStyle w:val="Year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B248E0">
              <w:rPr>
                <w:rStyle w:val="Month"/>
              </w:rPr>
              <w:t>May</w:t>
            </w:r>
            <w:r>
              <w:rPr>
                <w:rStyle w:val="Mont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248E0">
              <w:t>2020</w:t>
            </w:r>
            <w:r>
              <w:fldChar w:fldCharType="end"/>
            </w:r>
          </w:p>
        </w:tc>
      </w:tr>
      <w:tr w:rsidR="00FA19D6" w14:paraId="02E4D7D4" w14:textId="7777777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1DF8EED6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71EF42DC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14:paraId="64B533C9" w14:textId="77777777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14:paraId="203894B1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14:paraId="35AD1861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14:paraId="4C8D160F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14:paraId="5B94089A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14:paraId="591ADCE7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14:paraId="76996567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14:paraId="75D4184D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FA19D6" w14:paraId="2DE7AE8B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1690A2EE" w14:textId="3CEBDDF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8E0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14:paraId="45C73012" w14:textId="55C695F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8E0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24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6253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058BF171" w14:textId="5E9F678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8E0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24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6253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64BA39CA" w14:textId="1CE2971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8E0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24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6253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747EDFF" w14:textId="1B7A7A3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8E0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248E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248E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7D8233E3" w14:textId="3E8E8A4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8E0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248E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248E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8E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248E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14:paraId="070D8D05" w14:textId="57DE0C3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8E0"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248E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248E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8E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248E0">
              <w:rPr>
                <w:noProof/>
              </w:rPr>
              <w:t>2</w:t>
            </w:r>
            <w:r>
              <w:fldChar w:fldCharType="end"/>
            </w:r>
          </w:p>
        </w:tc>
      </w:tr>
      <w:tr w:rsidR="00FA19D6" w14:paraId="1C135588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2C1FC70A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5A239B7B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23109726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4E8361FF" w14:textId="482AC27D" w:rsidR="0046253A" w:rsidRDefault="0046253A">
            <w:pPr>
              <w:spacing w:before="40" w:after="40"/>
            </w:pPr>
          </w:p>
        </w:tc>
        <w:tc>
          <w:tcPr>
            <w:tcW w:w="714" w:type="pct"/>
          </w:tcPr>
          <w:p w14:paraId="215361A2" w14:textId="3BDEC171" w:rsidR="00C01829" w:rsidRDefault="00C01829">
            <w:pPr>
              <w:spacing w:before="40" w:after="40"/>
            </w:pPr>
          </w:p>
        </w:tc>
        <w:tc>
          <w:tcPr>
            <w:tcW w:w="714" w:type="pct"/>
          </w:tcPr>
          <w:p w14:paraId="16D55035" w14:textId="6E62F208" w:rsidR="0046253A" w:rsidRPr="0012214F" w:rsidRDefault="0014070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Larissa 3-9</w:t>
            </w:r>
          </w:p>
        </w:tc>
        <w:tc>
          <w:tcPr>
            <w:tcW w:w="714" w:type="pct"/>
          </w:tcPr>
          <w:p w14:paraId="1072B841" w14:textId="1567BABB" w:rsidR="00FA19D6" w:rsidRPr="0012214F" w:rsidRDefault="00140703">
            <w:pPr>
              <w:spacing w:before="40" w:after="40"/>
              <w:rPr>
                <w:b/>
                <w:bCs/>
                <w:color w:val="auto"/>
                <w:sz w:val="24"/>
                <w:szCs w:val="24"/>
              </w:rPr>
            </w:pPr>
            <w:r w:rsidRPr="0012214F">
              <w:rPr>
                <w:b/>
                <w:bCs/>
                <w:color w:val="auto"/>
                <w:sz w:val="24"/>
                <w:szCs w:val="24"/>
              </w:rPr>
              <w:t>Larissa</w:t>
            </w:r>
          </w:p>
        </w:tc>
      </w:tr>
      <w:tr w:rsidR="00FA19D6" w14:paraId="5A160633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CC4F390" w14:textId="61D4FBD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248E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14:paraId="1AC094C9" w14:textId="2EAFE06F" w:rsidR="00FA19D6" w:rsidRPr="0012214F" w:rsidRDefault="00B831EB">
            <w:pPr>
              <w:pStyle w:val="Dates"/>
              <w:spacing w:after="40"/>
              <w:rPr>
                <w:b/>
                <w:bCs/>
              </w:rPr>
            </w:pPr>
            <w:r w:rsidRPr="0012214F">
              <w:rPr>
                <w:b/>
                <w:bCs/>
              </w:rPr>
              <w:fldChar w:fldCharType="begin"/>
            </w:r>
            <w:r w:rsidRPr="0012214F">
              <w:rPr>
                <w:b/>
                <w:bCs/>
              </w:rPr>
              <w:instrText xml:space="preserve"> =A4+1 </w:instrText>
            </w:r>
            <w:r w:rsidRPr="0012214F">
              <w:rPr>
                <w:b/>
                <w:bCs/>
              </w:rPr>
              <w:fldChar w:fldCharType="separate"/>
            </w:r>
            <w:r w:rsidR="00B248E0" w:rsidRPr="0012214F">
              <w:rPr>
                <w:b/>
                <w:bCs/>
                <w:noProof/>
              </w:rPr>
              <w:t>4</w:t>
            </w:r>
            <w:r w:rsidRPr="0012214F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</w:tcPr>
          <w:p w14:paraId="6918A2B5" w14:textId="7318A66A" w:rsidR="00FA19D6" w:rsidRPr="0012214F" w:rsidRDefault="00B831EB">
            <w:pPr>
              <w:pStyle w:val="Dates"/>
              <w:spacing w:after="40"/>
              <w:rPr>
                <w:b/>
                <w:bCs/>
              </w:rPr>
            </w:pPr>
            <w:r w:rsidRPr="0012214F">
              <w:rPr>
                <w:b/>
                <w:bCs/>
              </w:rPr>
              <w:fldChar w:fldCharType="begin"/>
            </w:r>
            <w:r w:rsidRPr="0012214F">
              <w:rPr>
                <w:b/>
                <w:bCs/>
              </w:rPr>
              <w:instrText xml:space="preserve"> =B4+1 </w:instrText>
            </w:r>
            <w:r w:rsidRPr="0012214F">
              <w:rPr>
                <w:b/>
                <w:bCs/>
              </w:rPr>
              <w:fldChar w:fldCharType="separate"/>
            </w:r>
            <w:r w:rsidR="00B248E0" w:rsidRPr="0012214F">
              <w:rPr>
                <w:b/>
                <w:bCs/>
                <w:noProof/>
              </w:rPr>
              <w:t>5</w:t>
            </w:r>
            <w:r w:rsidRPr="0012214F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</w:tcPr>
          <w:p w14:paraId="7126E2BA" w14:textId="261DEA44" w:rsidR="00FA19D6" w:rsidRPr="0012214F" w:rsidRDefault="00B831EB">
            <w:pPr>
              <w:pStyle w:val="Dates"/>
              <w:spacing w:after="40"/>
              <w:rPr>
                <w:b/>
                <w:bCs/>
              </w:rPr>
            </w:pPr>
            <w:r w:rsidRPr="0012214F">
              <w:rPr>
                <w:b/>
                <w:bCs/>
              </w:rPr>
              <w:fldChar w:fldCharType="begin"/>
            </w:r>
            <w:r w:rsidRPr="0012214F">
              <w:rPr>
                <w:b/>
                <w:bCs/>
              </w:rPr>
              <w:instrText xml:space="preserve"> =C4+1 </w:instrText>
            </w:r>
            <w:r w:rsidRPr="0012214F">
              <w:rPr>
                <w:b/>
                <w:bCs/>
              </w:rPr>
              <w:fldChar w:fldCharType="separate"/>
            </w:r>
            <w:r w:rsidR="00B248E0" w:rsidRPr="0012214F">
              <w:rPr>
                <w:b/>
                <w:bCs/>
                <w:noProof/>
              </w:rPr>
              <w:t>6</w:t>
            </w:r>
            <w:r w:rsidRPr="0012214F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</w:tcPr>
          <w:p w14:paraId="7BD4E5C3" w14:textId="75C2731B" w:rsidR="00FA19D6" w:rsidRPr="0012214F" w:rsidRDefault="00B831EB">
            <w:pPr>
              <w:pStyle w:val="Dates"/>
              <w:spacing w:after="40"/>
              <w:rPr>
                <w:b/>
                <w:bCs/>
              </w:rPr>
            </w:pPr>
            <w:r w:rsidRPr="0012214F">
              <w:rPr>
                <w:b/>
                <w:bCs/>
              </w:rPr>
              <w:fldChar w:fldCharType="begin"/>
            </w:r>
            <w:r w:rsidRPr="0012214F">
              <w:rPr>
                <w:b/>
                <w:bCs/>
              </w:rPr>
              <w:instrText xml:space="preserve"> =D4+1 </w:instrText>
            </w:r>
            <w:r w:rsidRPr="0012214F">
              <w:rPr>
                <w:b/>
                <w:bCs/>
              </w:rPr>
              <w:fldChar w:fldCharType="separate"/>
            </w:r>
            <w:r w:rsidR="00B248E0" w:rsidRPr="0012214F">
              <w:rPr>
                <w:b/>
                <w:bCs/>
                <w:noProof/>
              </w:rPr>
              <w:t>7</w:t>
            </w:r>
            <w:r w:rsidRPr="0012214F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</w:tcPr>
          <w:p w14:paraId="317F7522" w14:textId="49F307E7" w:rsidR="00FA19D6" w:rsidRPr="0012214F" w:rsidRDefault="00B831EB">
            <w:pPr>
              <w:pStyle w:val="Dates"/>
              <w:spacing w:after="40"/>
              <w:rPr>
                <w:b/>
                <w:bCs/>
              </w:rPr>
            </w:pPr>
            <w:r w:rsidRPr="0012214F">
              <w:rPr>
                <w:b/>
                <w:bCs/>
              </w:rPr>
              <w:fldChar w:fldCharType="begin"/>
            </w:r>
            <w:r w:rsidRPr="0012214F">
              <w:rPr>
                <w:b/>
                <w:bCs/>
              </w:rPr>
              <w:instrText xml:space="preserve"> =E4+1 </w:instrText>
            </w:r>
            <w:r w:rsidRPr="0012214F">
              <w:rPr>
                <w:b/>
                <w:bCs/>
              </w:rPr>
              <w:fldChar w:fldCharType="separate"/>
            </w:r>
            <w:r w:rsidR="00B248E0" w:rsidRPr="0012214F">
              <w:rPr>
                <w:b/>
                <w:bCs/>
                <w:noProof/>
              </w:rPr>
              <w:t>8</w:t>
            </w:r>
            <w:r w:rsidRPr="0012214F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</w:tcPr>
          <w:p w14:paraId="01BD669B" w14:textId="3C2D3CBA" w:rsidR="00FA19D6" w:rsidRPr="0012214F" w:rsidRDefault="00B831EB">
            <w:pPr>
              <w:pStyle w:val="Dates"/>
              <w:spacing w:after="40"/>
              <w:rPr>
                <w:b/>
                <w:bCs/>
                <w:color w:val="auto"/>
              </w:rPr>
            </w:pPr>
            <w:r w:rsidRPr="0012214F">
              <w:rPr>
                <w:b/>
                <w:bCs/>
                <w:color w:val="auto"/>
              </w:rPr>
              <w:fldChar w:fldCharType="begin"/>
            </w:r>
            <w:r w:rsidRPr="0012214F">
              <w:rPr>
                <w:b/>
                <w:bCs/>
                <w:color w:val="auto"/>
              </w:rPr>
              <w:instrText xml:space="preserve"> =F4+1 </w:instrText>
            </w:r>
            <w:r w:rsidRPr="0012214F">
              <w:rPr>
                <w:b/>
                <w:bCs/>
                <w:color w:val="auto"/>
              </w:rPr>
              <w:fldChar w:fldCharType="separate"/>
            </w:r>
            <w:r w:rsidR="00B248E0" w:rsidRPr="0012214F">
              <w:rPr>
                <w:b/>
                <w:bCs/>
                <w:noProof/>
                <w:color w:val="auto"/>
              </w:rPr>
              <w:t>9</w:t>
            </w:r>
            <w:r w:rsidRPr="0012214F">
              <w:rPr>
                <w:b/>
                <w:bCs/>
                <w:color w:val="auto"/>
              </w:rPr>
              <w:fldChar w:fldCharType="end"/>
            </w:r>
          </w:p>
        </w:tc>
      </w:tr>
      <w:tr w:rsidR="00FA19D6" w14:paraId="63C599E3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19F8ADB8" w14:textId="1EBCEB52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28CBA6FA" w14:textId="446ED3C0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Barbara 9-3</w:t>
            </w:r>
          </w:p>
          <w:p w14:paraId="742D387E" w14:textId="00D5E555" w:rsidR="0046253A" w:rsidRPr="0012214F" w:rsidRDefault="00D3592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9-3</w:t>
            </w:r>
          </w:p>
        </w:tc>
        <w:tc>
          <w:tcPr>
            <w:tcW w:w="714" w:type="pct"/>
          </w:tcPr>
          <w:p w14:paraId="1E651A86" w14:textId="28E9343C" w:rsidR="00FA19D6" w:rsidRPr="0012214F" w:rsidRDefault="00405AD2">
            <w:pPr>
              <w:spacing w:before="40" w:after="40"/>
              <w:rPr>
                <w:b/>
                <w:bCs/>
                <w:sz w:val="24"/>
                <w:szCs w:val="24"/>
              </w:rPr>
            </w:pPr>
            <w:proofErr w:type="gramStart"/>
            <w:r w:rsidRPr="0012214F">
              <w:rPr>
                <w:b/>
                <w:bCs/>
                <w:sz w:val="24"/>
                <w:szCs w:val="24"/>
              </w:rPr>
              <w:t xml:space="preserve">Jason </w:t>
            </w:r>
            <w:r w:rsidR="00534C46" w:rsidRPr="0012214F">
              <w:rPr>
                <w:b/>
                <w:bCs/>
                <w:sz w:val="24"/>
                <w:szCs w:val="24"/>
              </w:rPr>
              <w:t xml:space="preserve"> 9</w:t>
            </w:r>
            <w:proofErr w:type="gramEnd"/>
            <w:r w:rsidR="00534C46" w:rsidRPr="0012214F">
              <w:rPr>
                <w:b/>
                <w:bCs/>
                <w:sz w:val="24"/>
                <w:szCs w:val="24"/>
              </w:rPr>
              <w:t>-3</w:t>
            </w:r>
          </w:p>
          <w:p w14:paraId="05DD3303" w14:textId="7CD5B367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206236EB" w14:textId="77777777" w:rsidR="0046253A" w:rsidRPr="0012214F" w:rsidRDefault="0014070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 xml:space="preserve">Larissa </w:t>
            </w:r>
            <w:r w:rsidR="00872575" w:rsidRPr="0012214F">
              <w:rPr>
                <w:b/>
                <w:bCs/>
                <w:sz w:val="24"/>
                <w:szCs w:val="24"/>
              </w:rPr>
              <w:t>9-3</w:t>
            </w:r>
          </w:p>
          <w:p w14:paraId="11FAA9AC" w14:textId="4B2A9BB7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Logan 3-9</w:t>
            </w:r>
          </w:p>
        </w:tc>
        <w:tc>
          <w:tcPr>
            <w:tcW w:w="714" w:type="pct"/>
          </w:tcPr>
          <w:p w14:paraId="7F824A82" w14:textId="77777777" w:rsidR="00FA19D6" w:rsidRPr="0012214F" w:rsidRDefault="002D02C2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Sylvia 9-3</w:t>
            </w:r>
          </w:p>
          <w:p w14:paraId="584BEC12" w14:textId="7D374A38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4C5A1DA3" w14:textId="5FD1F073" w:rsidR="00534C46" w:rsidRPr="0012214F" w:rsidRDefault="00534C4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Barbara 9-3</w:t>
            </w:r>
          </w:p>
          <w:p w14:paraId="73AC5E67" w14:textId="3CC428B3" w:rsidR="00FA19D6" w:rsidRPr="0012214F" w:rsidRDefault="00D3592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3-9</w:t>
            </w:r>
          </w:p>
        </w:tc>
        <w:tc>
          <w:tcPr>
            <w:tcW w:w="714" w:type="pct"/>
          </w:tcPr>
          <w:p w14:paraId="36AE9CE4" w14:textId="02E578E7" w:rsidR="00FA19D6" w:rsidRPr="0012214F" w:rsidRDefault="00D35928">
            <w:pPr>
              <w:spacing w:before="40" w:after="40"/>
              <w:rPr>
                <w:b/>
                <w:bCs/>
                <w:color w:val="auto"/>
                <w:sz w:val="24"/>
                <w:szCs w:val="24"/>
              </w:rPr>
            </w:pPr>
            <w:r w:rsidRPr="0012214F">
              <w:rPr>
                <w:b/>
                <w:bCs/>
                <w:color w:val="auto"/>
                <w:sz w:val="24"/>
                <w:szCs w:val="24"/>
              </w:rPr>
              <w:t>Shane</w:t>
            </w:r>
          </w:p>
        </w:tc>
      </w:tr>
      <w:tr w:rsidR="00FA19D6" w14:paraId="2FE35573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EAD891C" w14:textId="6C114B9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248E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5271C360" w14:textId="79ECDAB9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=A6+1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11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7161094C" w14:textId="42C56733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=B6+1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12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32AE9721" w14:textId="01D60F78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=C6+1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13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6EE8A3D4" w14:textId="2C0C5878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=D6+1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14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6DE1E9DC" w14:textId="601C791C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=E6+1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15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ED581DB" w14:textId="3F796AEE" w:rsidR="00FA19D6" w:rsidRPr="0012214F" w:rsidRDefault="00B831EB">
            <w:pPr>
              <w:pStyle w:val="Dates"/>
              <w:spacing w:after="40"/>
              <w:rPr>
                <w:b/>
                <w:bCs/>
                <w:color w:val="auto"/>
                <w:szCs w:val="24"/>
              </w:rPr>
            </w:pPr>
            <w:r w:rsidRPr="0012214F">
              <w:rPr>
                <w:b/>
                <w:bCs/>
                <w:color w:val="auto"/>
                <w:szCs w:val="24"/>
              </w:rPr>
              <w:fldChar w:fldCharType="begin"/>
            </w:r>
            <w:r w:rsidRPr="0012214F">
              <w:rPr>
                <w:b/>
                <w:bCs/>
                <w:color w:val="auto"/>
                <w:szCs w:val="24"/>
              </w:rPr>
              <w:instrText xml:space="preserve"> =F6+1 </w:instrText>
            </w:r>
            <w:r w:rsidRPr="0012214F">
              <w:rPr>
                <w:b/>
                <w:bCs/>
                <w:color w:val="auto"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color w:val="auto"/>
                <w:szCs w:val="24"/>
              </w:rPr>
              <w:t>16</w:t>
            </w:r>
            <w:r w:rsidRPr="0012214F">
              <w:rPr>
                <w:b/>
                <w:bCs/>
                <w:color w:val="auto"/>
                <w:szCs w:val="24"/>
              </w:rPr>
              <w:fldChar w:fldCharType="end"/>
            </w:r>
          </w:p>
        </w:tc>
      </w:tr>
      <w:tr w:rsidR="00FA19D6" w14:paraId="077FF04C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F51DAAB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13E74161" w14:textId="4CC8AA55" w:rsidR="00D236BB" w:rsidRPr="0012214F" w:rsidRDefault="00D236BB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Jason 9-3</w:t>
            </w:r>
          </w:p>
          <w:p w14:paraId="423EAD4F" w14:textId="67932B0B" w:rsidR="00C01829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393537F2" w14:textId="5F16D21C" w:rsidR="00D35928" w:rsidRPr="0012214F" w:rsidRDefault="00D3592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9-3</w:t>
            </w:r>
          </w:p>
          <w:p w14:paraId="798B8BB5" w14:textId="385BEA38" w:rsidR="00FA19D6" w:rsidRPr="0012214F" w:rsidRDefault="0087257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Larissa 3-9</w:t>
            </w:r>
          </w:p>
        </w:tc>
        <w:tc>
          <w:tcPr>
            <w:tcW w:w="714" w:type="pct"/>
          </w:tcPr>
          <w:p w14:paraId="10C7BF0D" w14:textId="2C8E6B59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Logan 9-3</w:t>
            </w:r>
          </w:p>
          <w:p w14:paraId="797BA10D" w14:textId="3CA493D2" w:rsidR="00FA19D6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298B10C9" w14:textId="77777777" w:rsidR="00FA19D6" w:rsidRPr="0012214F" w:rsidRDefault="0087257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Larissa 9-3</w:t>
            </w:r>
          </w:p>
          <w:p w14:paraId="16DE6B22" w14:textId="40643749" w:rsidR="00D35928" w:rsidRPr="0012214F" w:rsidRDefault="00D3592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3-9</w:t>
            </w:r>
          </w:p>
        </w:tc>
        <w:tc>
          <w:tcPr>
            <w:tcW w:w="714" w:type="pct"/>
          </w:tcPr>
          <w:p w14:paraId="3D9FE7C8" w14:textId="77777777" w:rsidR="00FA19D6" w:rsidRPr="0012214F" w:rsidRDefault="008C78A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Sylvia 9-3</w:t>
            </w:r>
          </w:p>
          <w:p w14:paraId="6DC0B11E" w14:textId="1F9356CA" w:rsidR="00621837" w:rsidRPr="0012214F" w:rsidRDefault="00621837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Barbara 3-9</w:t>
            </w:r>
          </w:p>
        </w:tc>
        <w:tc>
          <w:tcPr>
            <w:tcW w:w="714" w:type="pct"/>
          </w:tcPr>
          <w:p w14:paraId="1457CDD4" w14:textId="24B1D4F1" w:rsidR="00FA19D6" w:rsidRPr="0012214F" w:rsidRDefault="00621837">
            <w:pPr>
              <w:spacing w:before="40" w:after="40"/>
              <w:rPr>
                <w:b/>
                <w:bCs/>
                <w:color w:val="auto"/>
                <w:sz w:val="24"/>
                <w:szCs w:val="24"/>
              </w:rPr>
            </w:pPr>
            <w:r w:rsidRPr="0012214F">
              <w:rPr>
                <w:b/>
                <w:bCs/>
                <w:color w:val="auto"/>
                <w:sz w:val="24"/>
                <w:szCs w:val="24"/>
              </w:rPr>
              <w:t>Barbara</w:t>
            </w:r>
          </w:p>
        </w:tc>
      </w:tr>
      <w:tr w:rsidR="00FA19D6" w14:paraId="4A4397E7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52324284" w14:textId="3BB06EA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248E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6D2E908D" w14:textId="2976E91D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=A8+1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18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E6C5FD1" w14:textId="2C8756CA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=B8+1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19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EA4B2AA" w14:textId="6B1FE51E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=C8+1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20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5F66E026" w14:textId="0B143633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=D8+1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21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8B1FB15" w14:textId="5D1E0E7A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=E8+1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22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EFA0FF9" w14:textId="55099B4C" w:rsidR="00FA19D6" w:rsidRPr="0012214F" w:rsidRDefault="00B831EB">
            <w:pPr>
              <w:pStyle w:val="Dates"/>
              <w:spacing w:after="40"/>
              <w:rPr>
                <w:b/>
                <w:bCs/>
                <w:color w:val="auto"/>
                <w:szCs w:val="24"/>
              </w:rPr>
            </w:pPr>
            <w:r w:rsidRPr="0012214F">
              <w:rPr>
                <w:b/>
                <w:bCs/>
                <w:color w:val="auto"/>
                <w:szCs w:val="24"/>
              </w:rPr>
              <w:fldChar w:fldCharType="begin"/>
            </w:r>
            <w:r w:rsidRPr="0012214F">
              <w:rPr>
                <w:b/>
                <w:bCs/>
                <w:color w:val="auto"/>
                <w:szCs w:val="24"/>
              </w:rPr>
              <w:instrText xml:space="preserve"> =F8+1 </w:instrText>
            </w:r>
            <w:r w:rsidRPr="0012214F">
              <w:rPr>
                <w:b/>
                <w:bCs/>
                <w:color w:val="auto"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color w:val="auto"/>
                <w:szCs w:val="24"/>
              </w:rPr>
              <w:t>23</w:t>
            </w:r>
            <w:r w:rsidRPr="0012214F">
              <w:rPr>
                <w:b/>
                <w:bCs/>
                <w:color w:val="auto"/>
                <w:szCs w:val="24"/>
              </w:rPr>
              <w:fldChar w:fldCharType="end"/>
            </w:r>
          </w:p>
        </w:tc>
      </w:tr>
      <w:tr w:rsidR="00FA19D6" w14:paraId="38942FC7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1E274798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C4A6972" w14:textId="31DDC36F" w:rsidR="008C78AC" w:rsidRPr="0012214F" w:rsidRDefault="008C78A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Sylvia 9-3</w:t>
            </w:r>
          </w:p>
          <w:p w14:paraId="63F2616B" w14:textId="6487796E" w:rsidR="00C01829" w:rsidRPr="0012214F" w:rsidRDefault="0087257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Larissa 3-9</w:t>
            </w:r>
          </w:p>
        </w:tc>
        <w:tc>
          <w:tcPr>
            <w:tcW w:w="714" w:type="pct"/>
          </w:tcPr>
          <w:p w14:paraId="4AD5D02F" w14:textId="5F24ADC1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Logan 9-3</w:t>
            </w:r>
          </w:p>
          <w:p w14:paraId="64901F7C" w14:textId="6EB903DB" w:rsidR="00FA19D6" w:rsidRPr="0012214F" w:rsidRDefault="00DE0F3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3-9</w:t>
            </w:r>
          </w:p>
        </w:tc>
        <w:tc>
          <w:tcPr>
            <w:tcW w:w="714" w:type="pct"/>
          </w:tcPr>
          <w:p w14:paraId="1BA1E668" w14:textId="49E8AA87" w:rsidR="000643CC" w:rsidRPr="0012214F" w:rsidRDefault="000643C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Logan 9-3</w:t>
            </w:r>
          </w:p>
          <w:p w14:paraId="0814BB2E" w14:textId="3CBC374A" w:rsidR="00C01829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0BA51460" w14:textId="77777777" w:rsidR="00FA19D6" w:rsidRPr="0012214F" w:rsidRDefault="00DE0F3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9-3</w:t>
            </w:r>
          </w:p>
          <w:p w14:paraId="1E5D931A" w14:textId="2C649DFC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143F7F85" w14:textId="77777777" w:rsidR="00FA19D6" w:rsidRPr="0012214F" w:rsidRDefault="0087257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Larissa 9-3</w:t>
            </w:r>
          </w:p>
          <w:p w14:paraId="06E1198D" w14:textId="7F592FF3" w:rsidR="00621837" w:rsidRPr="0012214F" w:rsidRDefault="00621837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049DE62E" w14:textId="758E7655" w:rsidR="00FA19D6" w:rsidRPr="0012214F" w:rsidRDefault="00621837">
            <w:pPr>
              <w:spacing w:before="40" w:after="40"/>
              <w:rPr>
                <w:b/>
                <w:bCs/>
                <w:color w:val="auto"/>
                <w:sz w:val="24"/>
                <w:szCs w:val="24"/>
              </w:rPr>
            </w:pPr>
            <w:r w:rsidRPr="0012214F">
              <w:rPr>
                <w:b/>
                <w:bCs/>
                <w:color w:val="auto"/>
                <w:sz w:val="24"/>
                <w:szCs w:val="24"/>
              </w:rPr>
              <w:t>Andrea</w:t>
            </w:r>
          </w:p>
        </w:tc>
      </w:tr>
      <w:tr w:rsidR="00FA19D6" w14:paraId="48922EBC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7F9C08F" w14:textId="3A9D9DF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248E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248E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8E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248E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8E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B248E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335CEA91" w14:textId="36BD6E90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=A10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24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= 0,""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=A10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24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&lt;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DocVariable MonthEnd \@ d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szCs w:val="24"/>
              </w:rPr>
              <w:instrText>31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=A10+1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25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""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25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25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E9F947F" w14:textId="1D252E2B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=B10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25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= 0,""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=B10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25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&lt;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DocVariable MonthEnd \@ d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szCs w:val="24"/>
              </w:rPr>
              <w:instrText>31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=B10+1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26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""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26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26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1B107B1F" w14:textId="1E00D3A2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=C10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26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= 0,""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=C10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26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&lt;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DocVariable MonthEnd \@ d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szCs w:val="24"/>
              </w:rPr>
              <w:instrText>31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=C10+1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27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""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27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27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62500377" w14:textId="078AEC7A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=D10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27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= 0,""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=D10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27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&lt;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DocVariable MonthEnd \@ d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szCs w:val="24"/>
              </w:rPr>
              <w:instrText>31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=D10+1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28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""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28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28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32A1D6B4" w14:textId="62A778E2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=E10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28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= 0,""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=E10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28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&lt;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DocVariable MonthEnd \@ d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szCs w:val="24"/>
              </w:rPr>
              <w:instrText>31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=E10+1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29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"" </w:instrText>
            </w:r>
            <w:r w:rsidR="00B248E0"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29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="00B248E0"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29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5B69581" w14:textId="4AD356EC" w:rsidR="00FA19D6" w:rsidRPr="0012214F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=F10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29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= 0,""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IF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=F10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29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&lt;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DocVariable MonthEnd \@ d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szCs w:val="24"/>
              </w:rPr>
              <w:instrText>31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 </w:instrText>
            </w:r>
            <w:r w:rsidRPr="0012214F">
              <w:rPr>
                <w:b/>
                <w:bCs/>
                <w:szCs w:val="24"/>
              </w:rPr>
              <w:fldChar w:fldCharType="begin"/>
            </w:r>
            <w:r w:rsidRPr="0012214F">
              <w:rPr>
                <w:b/>
                <w:bCs/>
                <w:szCs w:val="24"/>
              </w:rPr>
              <w:instrText xml:space="preserve"> =F10+1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30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Pr="0012214F">
              <w:rPr>
                <w:b/>
                <w:bCs/>
                <w:szCs w:val="24"/>
              </w:rPr>
              <w:instrText xml:space="preserve"> "" </w:instrText>
            </w:r>
            <w:r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instrText>30</w:instrText>
            </w:r>
            <w:r w:rsidRPr="0012214F">
              <w:rPr>
                <w:b/>
                <w:bCs/>
                <w:szCs w:val="24"/>
              </w:rPr>
              <w:fldChar w:fldCharType="end"/>
            </w:r>
            <w:r w:rsidR="00B248E0" w:rsidRPr="0012214F">
              <w:rPr>
                <w:b/>
                <w:bCs/>
                <w:szCs w:val="24"/>
              </w:rPr>
              <w:fldChar w:fldCharType="separate"/>
            </w:r>
            <w:r w:rsidR="00B248E0" w:rsidRPr="0012214F">
              <w:rPr>
                <w:b/>
                <w:bCs/>
                <w:noProof/>
                <w:szCs w:val="24"/>
              </w:rPr>
              <w:t>30</w:t>
            </w:r>
            <w:r w:rsidRPr="0012214F">
              <w:rPr>
                <w:b/>
                <w:bCs/>
                <w:szCs w:val="24"/>
              </w:rPr>
              <w:fldChar w:fldCharType="end"/>
            </w:r>
          </w:p>
        </w:tc>
      </w:tr>
      <w:tr w:rsidR="00FA19D6" w14:paraId="273AAD88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2B17B6F8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4F82FA5" w14:textId="3AEEDBC3" w:rsidR="000643CC" w:rsidRPr="0012214F" w:rsidRDefault="000643C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Logan 9-3</w:t>
            </w:r>
          </w:p>
          <w:p w14:paraId="47D3054F" w14:textId="7DE2E856" w:rsidR="00FA19D6" w:rsidRPr="0012214F" w:rsidRDefault="00DE0F3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3-9</w:t>
            </w:r>
          </w:p>
        </w:tc>
        <w:tc>
          <w:tcPr>
            <w:tcW w:w="714" w:type="pct"/>
          </w:tcPr>
          <w:p w14:paraId="445C0528" w14:textId="77777777" w:rsidR="00FA19D6" w:rsidRPr="0012214F" w:rsidRDefault="0087257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Larissa 9-3</w:t>
            </w:r>
          </w:p>
          <w:p w14:paraId="057F90E7" w14:textId="7B73DA4A" w:rsidR="00665E54" w:rsidRPr="0012214F" w:rsidRDefault="00665E5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4670AE67" w14:textId="77777777" w:rsidR="00C01829" w:rsidRPr="0012214F" w:rsidRDefault="00D236BB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Jason 9-3</w:t>
            </w:r>
          </w:p>
          <w:p w14:paraId="09E6A24C" w14:textId="665C98B3" w:rsidR="00405AD2" w:rsidRPr="0012214F" w:rsidRDefault="00405AD2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Andrea 3-9</w:t>
            </w:r>
          </w:p>
        </w:tc>
        <w:tc>
          <w:tcPr>
            <w:tcW w:w="714" w:type="pct"/>
          </w:tcPr>
          <w:p w14:paraId="1B5DD140" w14:textId="0DA36562" w:rsidR="00DE0F36" w:rsidRPr="0012214F" w:rsidRDefault="00DE0F3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Shane 9-3</w:t>
            </w:r>
          </w:p>
          <w:p w14:paraId="6FECEFCF" w14:textId="13E38B25" w:rsidR="00FA19D6" w:rsidRPr="0012214F" w:rsidRDefault="0087257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Larissa 3-9</w:t>
            </w:r>
          </w:p>
        </w:tc>
        <w:tc>
          <w:tcPr>
            <w:tcW w:w="714" w:type="pct"/>
          </w:tcPr>
          <w:p w14:paraId="1F778EC1" w14:textId="129F3E30" w:rsidR="00E07676" w:rsidRPr="0012214F" w:rsidRDefault="00E0767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Jason 9-3</w:t>
            </w:r>
          </w:p>
          <w:p w14:paraId="6FB8CCDC" w14:textId="5853BC9C" w:rsidR="00FA19D6" w:rsidRPr="0012214F" w:rsidRDefault="00621837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Barbara 3-9</w:t>
            </w:r>
          </w:p>
        </w:tc>
        <w:tc>
          <w:tcPr>
            <w:tcW w:w="714" w:type="pct"/>
          </w:tcPr>
          <w:p w14:paraId="1F980D15" w14:textId="07FBEC30" w:rsidR="00FA19D6" w:rsidRPr="0012214F" w:rsidRDefault="00621837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2214F">
              <w:rPr>
                <w:b/>
                <w:bCs/>
                <w:sz w:val="24"/>
                <w:szCs w:val="24"/>
              </w:rPr>
              <w:t>Barbara</w:t>
            </w:r>
          </w:p>
        </w:tc>
      </w:tr>
      <w:tr w:rsidR="00FA19D6" w14:paraId="6A5AF98F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111FF826" w14:textId="5198108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248E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B248E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8E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B248E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B248E0">
              <w:fldChar w:fldCharType="separate"/>
            </w:r>
            <w:r w:rsidR="00B248E0">
              <w:rPr>
                <w:noProof/>
              </w:rPr>
              <w:instrText>31</w:instrText>
            </w:r>
            <w:r>
              <w:fldChar w:fldCharType="end"/>
            </w:r>
            <w:r w:rsidR="00B248E0">
              <w:fldChar w:fldCharType="separate"/>
            </w:r>
            <w:r w:rsidR="00B248E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127F970F" w14:textId="41B4DCA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248E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248E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8E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43D2D857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0AC25CCC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5D6EB3C2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7AF2F569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55BDB87A" w14:textId="77777777" w:rsidR="00FA19D6" w:rsidRDefault="00FA19D6">
            <w:pPr>
              <w:pStyle w:val="Dates"/>
              <w:spacing w:after="40"/>
            </w:pPr>
          </w:p>
        </w:tc>
      </w:tr>
      <w:tr w:rsidR="00FA19D6" w14:paraId="3FE31142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F24C99A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156ECF2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7ECCA4C6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BDA4E39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50F79D53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465B50F8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83E0F70" w14:textId="77777777" w:rsidR="00FA19D6" w:rsidRDefault="00FA19D6">
            <w:pPr>
              <w:spacing w:before="40" w:after="40"/>
            </w:pPr>
          </w:p>
        </w:tc>
      </w:tr>
    </w:tbl>
    <w:p w14:paraId="0519D517" w14:textId="77777777" w:rsidR="00FA19D6" w:rsidRDefault="00FA19D6">
      <w:pPr>
        <w:pStyle w:val="NoSpacing"/>
      </w:pPr>
    </w:p>
    <w:tbl>
      <w:tblPr>
        <w:tblW w:w="5000" w:type="pct"/>
        <w:tblBorders>
          <w:top w:val="single" w:sz="4" w:space="0" w:color="88C589" w:themeColor="accent1" w:themeTint="99"/>
          <w:left w:val="single" w:sz="4" w:space="0" w:color="88C589" w:themeColor="accent1" w:themeTint="99"/>
          <w:bottom w:val="single" w:sz="4" w:space="0" w:color="88C589" w:themeColor="accent1" w:themeTint="99"/>
          <w:right w:val="single" w:sz="4" w:space="0" w:color="88C589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73"/>
        <w:gridCol w:w="9397"/>
      </w:tblGrid>
      <w:tr w:rsidR="00FA19D6" w14:paraId="48F23EE1" w14:textId="77777777">
        <w:trPr>
          <w:cantSplit/>
          <w:trHeight w:hRule="exact" w:val="1440"/>
        </w:trPr>
        <w:tc>
          <w:tcPr>
            <w:tcW w:w="648" w:type="dxa"/>
            <w:shd w:val="clear" w:color="auto" w:fill="auto"/>
            <w:textDirection w:val="btLr"/>
          </w:tcPr>
          <w:p w14:paraId="4B108B1A" w14:textId="77777777" w:rsidR="00FA19D6" w:rsidRDefault="00B831EB">
            <w:pPr>
              <w:pStyle w:val="Heading1"/>
            </w:pPr>
            <w:r>
              <w:t>Notes</w:t>
            </w:r>
            <w:bookmarkStart w:id="2" w:name="_Notes"/>
            <w:bookmarkEnd w:id="2"/>
          </w:p>
        </w:tc>
        <w:tc>
          <w:tcPr>
            <w:tcW w:w="9648" w:type="dxa"/>
            <w:shd w:val="clear" w:color="auto" w:fill="auto"/>
            <w:vAlign w:val="center"/>
          </w:tcPr>
          <w:sdt>
            <w:sdtPr>
              <w:alias w:val="Notes"/>
              <w:tag w:val="Notes"/>
              <w:id w:val="263200961"/>
              <w:placeholder>
                <w:docPart w:val="A1780BAD29F74CF0BBBB91C4C8A25AAC"/>
              </w:placeholder>
              <w:temporary/>
              <w:showingPlcHdr/>
              <w15:appearance w15:val="hidden"/>
            </w:sdtPr>
            <w:sdtEndPr/>
            <w:sdtContent>
              <w:p w14:paraId="54B543AE" w14:textId="77777777" w:rsidR="00FA19D6" w:rsidRDefault="00B831EB">
                <w:pPr>
                  <w:pStyle w:val="Notes"/>
                </w:pPr>
                <w:r>
      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      </w:r>
              </w:p>
            </w:sdtContent>
          </w:sdt>
        </w:tc>
      </w:tr>
    </w:tbl>
    <w:p w14:paraId="10632152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00AE4" w14:textId="77777777" w:rsidR="0046253A" w:rsidRDefault="0046253A">
      <w:pPr>
        <w:spacing w:before="0" w:after="0"/>
      </w:pPr>
      <w:r>
        <w:separator/>
      </w:r>
    </w:p>
  </w:endnote>
  <w:endnote w:type="continuationSeparator" w:id="0">
    <w:p w14:paraId="2098C60F" w14:textId="77777777" w:rsidR="0046253A" w:rsidRDefault="004625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00346" w14:textId="77777777" w:rsidR="0046253A" w:rsidRDefault="0046253A">
      <w:pPr>
        <w:spacing w:before="0" w:after="0"/>
      </w:pPr>
      <w:r>
        <w:separator/>
      </w:r>
    </w:p>
  </w:footnote>
  <w:footnote w:type="continuationSeparator" w:id="0">
    <w:p w14:paraId="09EBDD64" w14:textId="77777777" w:rsidR="0046253A" w:rsidRDefault="0046253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0"/>
    <w:docVar w:name="MonthStart" w:val="5/1/2020"/>
    <w:docVar w:name="WeekStart" w:val="1"/>
  </w:docVars>
  <w:rsids>
    <w:rsidRoot w:val="0046253A"/>
    <w:rsid w:val="000411EE"/>
    <w:rsid w:val="000643CC"/>
    <w:rsid w:val="000C3BF5"/>
    <w:rsid w:val="0012214F"/>
    <w:rsid w:val="00140703"/>
    <w:rsid w:val="00150A79"/>
    <w:rsid w:val="001559D1"/>
    <w:rsid w:val="002D02C2"/>
    <w:rsid w:val="00322DB2"/>
    <w:rsid w:val="00405AD2"/>
    <w:rsid w:val="0046253A"/>
    <w:rsid w:val="00467496"/>
    <w:rsid w:val="0052129F"/>
    <w:rsid w:val="00534C46"/>
    <w:rsid w:val="00581D30"/>
    <w:rsid w:val="00604AA7"/>
    <w:rsid w:val="00621837"/>
    <w:rsid w:val="00665E54"/>
    <w:rsid w:val="00872575"/>
    <w:rsid w:val="008C78AC"/>
    <w:rsid w:val="00903794"/>
    <w:rsid w:val="00906458"/>
    <w:rsid w:val="00AD42EE"/>
    <w:rsid w:val="00B248E0"/>
    <w:rsid w:val="00B81BD4"/>
    <w:rsid w:val="00B831EB"/>
    <w:rsid w:val="00BD5EA1"/>
    <w:rsid w:val="00C01829"/>
    <w:rsid w:val="00C64281"/>
    <w:rsid w:val="00C966B4"/>
    <w:rsid w:val="00CC07E8"/>
    <w:rsid w:val="00CE42B5"/>
    <w:rsid w:val="00D236BB"/>
    <w:rsid w:val="00D35928"/>
    <w:rsid w:val="00DE0F36"/>
    <w:rsid w:val="00E07676"/>
    <w:rsid w:val="00E17A71"/>
    <w:rsid w:val="00F81CD1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BAD420"/>
  <w15:docId w15:val="{4A65F6DF-3D6A-422D-8C09-43141FCD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y%20Moxley\AppData\Roaming\Microsoft\Templates\Family%20photo%20calendar%20(any%20year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780BAD29F74CF0BBBB91C4C8A2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EC0F-B597-49C3-B8CF-D0CC7069576B}"/>
      </w:docPartPr>
      <w:docPartBody>
        <w:p w:rsidR="0072299C" w:rsidRDefault="0072299C">
          <w:pPr>
            <w:pStyle w:val="A1780BAD29F74CF0BBBB91C4C8A25AAC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iOS </w:t>
          </w:r>
          <w:r>
            <w:t>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9C"/>
    <w:rsid w:val="007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51D2BEB334F2D92F1665D5ACF5AE5">
    <w:name w:val="0D651D2BEB334F2D92F1665D5ACF5AE5"/>
  </w:style>
  <w:style w:type="paragraph" w:customStyle="1" w:styleId="A1780BAD29F74CF0BBBB91C4C8A25AAC">
    <w:name w:val="A1780BAD29F74CF0BBBB91C4C8A25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6834-2DFE-4ED3-BED7-1653366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Moxley</dc:creator>
  <cp:keywords/>
  <cp:lastModifiedBy>Sylvia Moxley</cp:lastModifiedBy>
  <cp:revision>2</cp:revision>
  <dcterms:created xsi:type="dcterms:W3CDTF">2020-04-30T15:07:00Z</dcterms:created>
  <dcterms:modified xsi:type="dcterms:W3CDTF">2020-04-30T15:07:00Z</dcterms:modified>
  <cp:version/>
</cp:coreProperties>
</file>